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D0" w:rsidRDefault="00C46ED0" w:rsidP="004F3663">
      <w:pPr>
        <w:pStyle w:val="Heading4"/>
        <w:jc w:val="right"/>
      </w:pPr>
      <w:r w:rsidRPr="00224007">
        <w:rPr>
          <w:noProof/>
          <w:lang w:val="en-ZA" w:eastAsia="en-ZA"/>
        </w:rPr>
        <w:drawing>
          <wp:anchor distT="0" distB="0" distL="114300" distR="114300" simplePos="0" relativeHeight="251661312" behindDoc="0" locked="0" layoutInCell="1" allowOverlap="1" wp14:anchorId="295B402F" wp14:editId="2CBA0B97">
            <wp:simplePos x="0" y="0"/>
            <wp:positionH relativeFrom="column">
              <wp:posOffset>2491105</wp:posOffset>
            </wp:positionH>
            <wp:positionV relativeFrom="paragraph">
              <wp:posOffset>-9525</wp:posOffset>
            </wp:positionV>
            <wp:extent cx="1385512" cy="1276350"/>
            <wp:effectExtent l="0" t="0" r="5715" b="0"/>
            <wp:wrapNone/>
            <wp:docPr id="61" name="Picture 61" descr="Picture%2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%2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12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ED0" w:rsidRDefault="00C46ED0" w:rsidP="00C46ED0">
      <w:pPr>
        <w:pStyle w:val="Heading4"/>
      </w:pPr>
    </w:p>
    <w:p w:rsidR="00C46ED0" w:rsidRDefault="00C46ED0" w:rsidP="00C46ED0">
      <w:pPr>
        <w:pStyle w:val="Heading4"/>
      </w:pPr>
    </w:p>
    <w:p w:rsidR="00C46ED0" w:rsidRDefault="00C46ED0" w:rsidP="00C46ED0">
      <w:pPr>
        <w:pStyle w:val="NoSpacing"/>
        <w:jc w:val="center"/>
        <w:rPr>
          <w:b/>
          <w:bCs/>
          <w:sz w:val="30"/>
          <w:szCs w:val="30"/>
          <w:lang w:val="en-ZA"/>
        </w:rPr>
      </w:pPr>
    </w:p>
    <w:p w:rsidR="00C46ED0" w:rsidRPr="00B50D3A" w:rsidRDefault="00C46ED0" w:rsidP="00C46ED0">
      <w:pPr>
        <w:pStyle w:val="NoSpacing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B50D3A">
        <w:rPr>
          <w:rFonts w:ascii="Arial" w:hAnsi="Arial"/>
          <w:b/>
          <w:bCs/>
          <w:sz w:val="24"/>
          <w:szCs w:val="24"/>
          <w:lang w:val="en-ZA"/>
        </w:rPr>
        <w:t>BEAUFORT-</w:t>
      </w:r>
      <w:proofErr w:type="gramStart"/>
      <w:r w:rsidRPr="00B50D3A">
        <w:rPr>
          <w:rFonts w:ascii="Arial" w:hAnsi="Arial"/>
          <w:b/>
          <w:bCs/>
          <w:sz w:val="24"/>
          <w:szCs w:val="24"/>
          <w:lang w:val="en-ZA"/>
        </w:rPr>
        <w:t>WES(</w:t>
      </w:r>
      <w:proofErr w:type="gramEnd"/>
      <w:r w:rsidRPr="00B50D3A">
        <w:rPr>
          <w:rFonts w:ascii="Arial" w:hAnsi="Arial"/>
          <w:b/>
          <w:bCs/>
          <w:sz w:val="24"/>
          <w:szCs w:val="24"/>
          <w:lang w:val="en-ZA"/>
        </w:rPr>
        <w:t>T)</w:t>
      </w:r>
    </w:p>
    <w:p w:rsidR="00C46ED0" w:rsidRPr="00B50D3A" w:rsidRDefault="00C46ED0" w:rsidP="00C46ED0">
      <w:pPr>
        <w:pStyle w:val="NoSpacing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B50D3A">
        <w:rPr>
          <w:rFonts w:ascii="Arial" w:hAnsi="Arial"/>
          <w:b/>
          <w:bCs/>
          <w:sz w:val="24"/>
          <w:szCs w:val="24"/>
          <w:lang w:val="en-ZA"/>
        </w:rPr>
        <w:t>MUNISIPALITEIT // MUNICIPALITY</w:t>
      </w:r>
    </w:p>
    <w:p w:rsidR="00611417" w:rsidRDefault="00611417" w:rsidP="00611417">
      <w:pPr>
        <w:jc w:val="center"/>
        <w:rPr>
          <w:rFonts w:ascii="Century Gothic" w:hAnsi="Century Gothic"/>
          <w:color w:val="808080" w:themeColor="background1" w:themeShade="80"/>
        </w:rPr>
      </w:pPr>
    </w:p>
    <w:tbl>
      <w:tblPr>
        <w:tblStyle w:val="TableGrid"/>
        <w:tblW w:w="10913" w:type="dxa"/>
        <w:tblInd w:w="-54" w:type="dxa"/>
        <w:tblLayout w:type="fixed"/>
        <w:tblLook w:val="04A0" w:firstRow="1" w:lastRow="0" w:firstColumn="1" w:lastColumn="0" w:noHBand="0" w:noVBand="1"/>
      </w:tblPr>
      <w:tblGrid>
        <w:gridCol w:w="607"/>
        <w:gridCol w:w="15"/>
        <w:gridCol w:w="28"/>
        <w:gridCol w:w="564"/>
        <w:gridCol w:w="503"/>
        <w:gridCol w:w="102"/>
        <w:gridCol w:w="130"/>
        <w:gridCol w:w="73"/>
        <w:gridCol w:w="380"/>
        <w:gridCol w:w="224"/>
        <w:gridCol w:w="202"/>
        <w:gridCol w:w="566"/>
        <w:gridCol w:w="134"/>
        <w:gridCol w:w="140"/>
        <w:gridCol w:w="448"/>
        <w:gridCol w:w="337"/>
        <w:gridCol w:w="111"/>
        <w:gridCol w:w="101"/>
        <w:gridCol w:w="437"/>
        <w:gridCol w:w="61"/>
        <w:gridCol w:w="64"/>
        <w:gridCol w:w="101"/>
        <w:gridCol w:w="7"/>
        <w:gridCol w:w="51"/>
        <w:gridCol w:w="112"/>
        <w:gridCol w:w="90"/>
        <w:gridCol w:w="197"/>
        <w:gridCol w:w="184"/>
        <w:gridCol w:w="226"/>
        <w:gridCol w:w="38"/>
        <w:gridCol w:w="481"/>
        <w:gridCol w:w="88"/>
        <w:gridCol w:w="287"/>
        <w:gridCol w:w="182"/>
        <w:gridCol w:w="23"/>
        <w:gridCol w:w="13"/>
        <w:gridCol w:w="13"/>
        <w:gridCol w:w="89"/>
        <w:gridCol w:w="704"/>
        <w:gridCol w:w="15"/>
        <w:gridCol w:w="15"/>
        <w:gridCol w:w="776"/>
        <w:gridCol w:w="19"/>
        <w:gridCol w:w="10"/>
        <w:gridCol w:w="983"/>
        <w:gridCol w:w="23"/>
        <w:gridCol w:w="401"/>
        <w:gridCol w:w="531"/>
        <w:gridCol w:w="27"/>
      </w:tblGrid>
      <w:tr w:rsidR="000B5BBB" w:rsidRPr="00A8082D" w:rsidTr="00333E9F">
        <w:tc>
          <w:tcPr>
            <w:tcW w:w="10913" w:type="dxa"/>
            <w:gridSpan w:val="4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0B87" w:rsidRDefault="00BF0B87" w:rsidP="00BF0B87">
            <w:pPr>
              <w:spacing w:line="271" w:lineRule="auto"/>
              <w:contextualSpacing/>
              <w:jc w:val="center"/>
              <w:rPr>
                <w:b/>
              </w:rPr>
            </w:pPr>
            <w:bookmarkStart w:id="0" w:name="_GoBack"/>
            <w:bookmarkEnd w:id="0"/>
          </w:p>
          <w:p w:rsidR="00BF0B87" w:rsidRPr="00BF0B87" w:rsidRDefault="00BF0B87" w:rsidP="00BF0B87">
            <w:pPr>
              <w:spacing w:line="271" w:lineRule="auto"/>
              <w:contextualSpacing/>
              <w:jc w:val="center"/>
              <w:rPr>
                <w:rFonts w:ascii="Century Gothic" w:hAnsi="Century Gothic"/>
                <w:b/>
              </w:rPr>
            </w:pPr>
            <w:r w:rsidRPr="00BF0B87">
              <w:rPr>
                <w:rFonts w:ascii="Century Gothic" w:hAnsi="Century Gothic"/>
                <w:b/>
              </w:rPr>
              <w:t xml:space="preserve">LAND </w:t>
            </w:r>
            <w:r w:rsidR="008B4E2D">
              <w:rPr>
                <w:rFonts w:ascii="Century Gothic" w:hAnsi="Century Gothic"/>
                <w:b/>
              </w:rPr>
              <w:t>USE PLANNING</w:t>
            </w:r>
            <w:r w:rsidRPr="00BF0B87">
              <w:rPr>
                <w:rFonts w:ascii="Century Gothic" w:hAnsi="Century Gothic"/>
                <w:b/>
              </w:rPr>
              <w:t xml:space="preserve"> APPLICATION FORM </w:t>
            </w:r>
          </w:p>
          <w:p w:rsidR="001A5E35" w:rsidRPr="00C46ED0" w:rsidRDefault="00BF0B87" w:rsidP="00BF0B87">
            <w:pPr>
              <w:spacing w:line="271" w:lineRule="auto"/>
              <w:contextualSpacing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C46ED0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(Section 15 of the </w:t>
            </w:r>
            <w:r w:rsidRPr="00C46ED0">
              <w:rPr>
                <w:rFonts w:ascii="Century Gothic" w:hAnsi="Century Gothic" w:cs="Arial"/>
                <w:b/>
                <w:sz w:val="20"/>
                <w:szCs w:val="20"/>
              </w:rPr>
              <w:t xml:space="preserve">By-law on </w:t>
            </w:r>
            <w:r w:rsidR="00C46ED0" w:rsidRPr="00C46ED0">
              <w:rPr>
                <w:rFonts w:ascii="Century Gothic" w:hAnsi="Century Gothic" w:cs="Arial"/>
                <w:b/>
                <w:sz w:val="20"/>
                <w:szCs w:val="20"/>
              </w:rPr>
              <w:t>Municipal Land Use Planning for Beaufort West Municipality</w:t>
            </w:r>
            <w:r w:rsidRPr="00C46ED0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  <w:r w:rsidRPr="00C46ED0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</w:t>
            </w:r>
          </w:p>
          <w:p w:rsidR="00BF0B87" w:rsidRPr="001A5E35" w:rsidRDefault="00BF0B87" w:rsidP="00BF0B87">
            <w:pPr>
              <w:spacing w:line="271" w:lineRule="auto"/>
              <w:contextualSpacing/>
              <w:jc w:val="center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BF0B87" w:rsidRPr="00A8082D" w:rsidTr="00333E9F">
        <w:tc>
          <w:tcPr>
            <w:tcW w:w="10913" w:type="dxa"/>
            <w:gridSpan w:val="4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F0B87" w:rsidRDefault="008F06DD" w:rsidP="000B5BBB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KINDLY </w:t>
            </w:r>
            <w:r w:rsidR="00BF0B87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NOTE: </w:t>
            </w:r>
            <w:r w:rsidR="00BF0B87">
              <w:rPr>
                <w:rFonts w:ascii="Century Gothic" w:hAnsi="Century Gothic" w:cs="Arial"/>
                <w:sz w:val="20"/>
                <w:szCs w:val="20"/>
                <w:lang w:val="en-ZA"/>
              </w:rPr>
              <w:t>Please complete this form using BLOCK capitals and</w:t>
            </w:r>
            <w:r w:rsidR="00CD4CA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ticking the appropriate boxes.</w:t>
            </w:r>
          </w:p>
          <w:p w:rsidR="00CD4CAD" w:rsidRPr="00CD4CAD" w:rsidRDefault="00CD4CAD" w:rsidP="000B5BBB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1A5E35" w:rsidRPr="00A8082D" w:rsidTr="00333E9F">
        <w:tc>
          <w:tcPr>
            <w:tcW w:w="10913" w:type="dxa"/>
            <w:gridSpan w:val="4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5E35" w:rsidRDefault="001A5E35" w:rsidP="000B5BBB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PART</w:t>
            </w:r>
            <w:r w:rsidRPr="00A8082D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A</w:t>
            </w:r>
            <w:r w:rsidRPr="00A8082D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: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APPLICANT DETAILS</w:t>
            </w:r>
          </w:p>
        </w:tc>
      </w:tr>
      <w:tr w:rsidR="008710FD" w:rsidRPr="00A8082D" w:rsidTr="00333E9F">
        <w:tc>
          <w:tcPr>
            <w:tcW w:w="2022" w:type="dxa"/>
            <w:gridSpan w:val="8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First name(s)</w:t>
            </w:r>
          </w:p>
        </w:tc>
        <w:tc>
          <w:tcPr>
            <w:tcW w:w="8891" w:type="dxa"/>
            <w:gridSpan w:val="41"/>
            <w:tcBorders>
              <w:top w:val="single" w:sz="4" w:space="0" w:color="auto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2022" w:type="dxa"/>
            <w:gridSpan w:val="8"/>
            <w:tcBorders>
              <w:left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Surname</w:t>
            </w:r>
          </w:p>
        </w:tc>
        <w:tc>
          <w:tcPr>
            <w:tcW w:w="8891" w:type="dxa"/>
            <w:gridSpan w:val="41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5102" w:type="dxa"/>
            <w:gridSpan w:val="19"/>
            <w:tcBorders>
              <w:left w:val="single" w:sz="4" w:space="0" w:color="000000" w:themeColor="text1"/>
            </w:tcBorders>
            <w:vAlign w:val="center"/>
          </w:tcPr>
          <w:p w:rsidR="008710FD" w:rsidRPr="00E54503" w:rsidRDefault="008710FD" w:rsidP="00E54503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S</w:t>
            </w:r>
            <w:r w:rsidR="00E54503">
              <w:rPr>
                <w:rFonts w:ascii="Century Gothic" w:hAnsi="Century Gothic" w:cs="Arial"/>
                <w:sz w:val="20"/>
                <w:szCs w:val="20"/>
                <w:lang w:val="en-ZA"/>
              </w:rPr>
              <w:t>outh African Council for Planners (S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ACPLAN</w:t>
            </w:r>
            <w:r w:rsidR="00E54503">
              <w:rPr>
                <w:rFonts w:ascii="Century Gothic" w:hAnsi="Century Gothic" w:cs="Arial"/>
                <w:sz w:val="20"/>
                <w:szCs w:val="20"/>
                <w:lang w:val="en-ZA"/>
              </w:rPr>
              <w:t>) r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eg</w:t>
            </w:r>
            <w:r w:rsidR="00E54503">
              <w:rPr>
                <w:rFonts w:ascii="Century Gothic" w:hAnsi="Century Gothic" w:cs="Arial"/>
                <w:sz w:val="20"/>
                <w:szCs w:val="20"/>
                <w:lang w:val="en-ZA"/>
              </w:rPr>
              <w:t>istration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</w:t>
            </w:r>
            <w:r w:rsidR="00E54503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number </w:t>
            </w:r>
            <w:r w:rsidRPr="00E54503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>(if applicable)</w:t>
            </w:r>
          </w:p>
        </w:tc>
        <w:tc>
          <w:tcPr>
            <w:tcW w:w="5811" w:type="dxa"/>
            <w:gridSpan w:val="30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2022" w:type="dxa"/>
            <w:gridSpan w:val="8"/>
            <w:tcBorders>
              <w:left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Company name </w:t>
            </w:r>
          </w:p>
          <w:p w:rsidR="008710FD" w:rsidRPr="00E54503" w:rsidRDefault="008710FD" w:rsidP="006B0801">
            <w:pPr>
              <w:spacing w:line="276" w:lineRule="auto"/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</w:pPr>
            <w:r w:rsidRPr="00E54503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>(if applicable)</w:t>
            </w:r>
          </w:p>
        </w:tc>
        <w:tc>
          <w:tcPr>
            <w:tcW w:w="8891" w:type="dxa"/>
            <w:gridSpan w:val="41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2022" w:type="dxa"/>
            <w:gridSpan w:val="8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Postal Address</w:t>
            </w:r>
          </w:p>
        </w:tc>
        <w:tc>
          <w:tcPr>
            <w:tcW w:w="8891" w:type="dxa"/>
            <w:gridSpan w:val="41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2022" w:type="dxa"/>
            <w:gridSpan w:val="8"/>
            <w:vMerge/>
            <w:tcBorders>
              <w:left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5285" w:type="dxa"/>
            <w:gridSpan w:val="28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821" w:type="dxa"/>
            <w:gridSpan w:val="4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Postal Code</w:t>
            </w:r>
          </w:p>
        </w:tc>
        <w:tc>
          <w:tcPr>
            <w:tcW w:w="2785" w:type="dxa"/>
            <w:gridSpan w:val="9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2022" w:type="dxa"/>
            <w:gridSpan w:val="8"/>
            <w:tcBorders>
              <w:left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Email </w:t>
            </w:r>
          </w:p>
        </w:tc>
        <w:tc>
          <w:tcPr>
            <w:tcW w:w="8891" w:type="dxa"/>
            <w:gridSpan w:val="41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650" w:type="dxa"/>
            <w:gridSpan w:val="3"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Tel</w:t>
            </w:r>
          </w:p>
        </w:tc>
        <w:tc>
          <w:tcPr>
            <w:tcW w:w="2744" w:type="dxa"/>
            <w:gridSpan w:val="9"/>
            <w:tcBorders>
              <w:bottom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059" w:type="dxa"/>
            <w:gridSpan w:val="4"/>
            <w:tcBorders>
              <w:bottom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Fax</w:t>
            </w:r>
          </w:p>
        </w:tc>
        <w:tc>
          <w:tcPr>
            <w:tcW w:w="2841" w:type="dxa"/>
            <w:gridSpan w:val="19"/>
            <w:tcBorders>
              <w:bottom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819" w:type="dxa"/>
            <w:gridSpan w:val="4"/>
            <w:tcBorders>
              <w:bottom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Cell</w:t>
            </w:r>
          </w:p>
        </w:tc>
        <w:tc>
          <w:tcPr>
            <w:tcW w:w="2800" w:type="dxa"/>
            <w:gridSpan w:val="10"/>
            <w:tcBorders>
              <w:bottom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10913" w:type="dxa"/>
            <w:gridSpan w:val="4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10FD" w:rsidRPr="00A8082D" w:rsidRDefault="008710FD" w:rsidP="00E54503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PART</w:t>
            </w:r>
            <w:r w:rsidRPr="00A8082D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B: REGISTERED OWNER(S) DETAILS </w:t>
            </w:r>
            <w:r w:rsidR="00E54503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>(I</w:t>
            </w:r>
            <w:r w:rsidRPr="00E54503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>f different from applicant)</w:t>
            </w:r>
          </w:p>
        </w:tc>
      </w:tr>
      <w:tr w:rsidR="008710FD" w:rsidRPr="00A8082D" w:rsidTr="00333E9F">
        <w:tc>
          <w:tcPr>
            <w:tcW w:w="2022" w:type="dxa"/>
            <w:gridSpan w:val="8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Registered owner</w:t>
            </w:r>
            <w:r w:rsidR="00E54503">
              <w:rPr>
                <w:rFonts w:ascii="Century Gothic" w:hAnsi="Century Gothic" w:cs="Arial"/>
                <w:sz w:val="20"/>
                <w:szCs w:val="20"/>
                <w:lang w:val="en-ZA"/>
              </w:rPr>
              <w:t>(s)</w:t>
            </w:r>
          </w:p>
        </w:tc>
        <w:tc>
          <w:tcPr>
            <w:tcW w:w="8891" w:type="dxa"/>
            <w:gridSpan w:val="41"/>
            <w:tcBorders>
              <w:top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2022" w:type="dxa"/>
            <w:gridSpan w:val="8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8710FD" w:rsidRPr="00A8082D" w:rsidRDefault="00E54503" w:rsidP="00E54503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Physical a</w:t>
            </w:r>
            <w:r w:rsidR="008710FD"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ddress</w:t>
            </w:r>
          </w:p>
        </w:tc>
        <w:tc>
          <w:tcPr>
            <w:tcW w:w="8891" w:type="dxa"/>
            <w:gridSpan w:val="41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2022" w:type="dxa"/>
            <w:gridSpan w:val="8"/>
            <w:vMerge/>
            <w:tcBorders>
              <w:left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5298" w:type="dxa"/>
            <w:gridSpan w:val="29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823" w:type="dxa"/>
            <w:gridSpan w:val="4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Postal code</w:t>
            </w:r>
          </w:p>
        </w:tc>
        <w:tc>
          <w:tcPr>
            <w:tcW w:w="2770" w:type="dxa"/>
            <w:gridSpan w:val="8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2022" w:type="dxa"/>
            <w:gridSpan w:val="8"/>
            <w:tcBorders>
              <w:left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E-mail</w:t>
            </w:r>
          </w:p>
        </w:tc>
        <w:tc>
          <w:tcPr>
            <w:tcW w:w="8891" w:type="dxa"/>
            <w:gridSpan w:val="41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650" w:type="dxa"/>
            <w:gridSpan w:val="3"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Tel</w:t>
            </w:r>
          </w:p>
        </w:tc>
        <w:tc>
          <w:tcPr>
            <w:tcW w:w="2744" w:type="dxa"/>
            <w:gridSpan w:val="9"/>
            <w:tcBorders>
              <w:bottom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059" w:type="dxa"/>
            <w:gridSpan w:val="4"/>
            <w:tcBorders>
              <w:bottom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Fax</w:t>
            </w:r>
          </w:p>
        </w:tc>
        <w:tc>
          <w:tcPr>
            <w:tcW w:w="2841" w:type="dxa"/>
            <w:gridSpan w:val="19"/>
            <w:tcBorders>
              <w:bottom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819" w:type="dxa"/>
            <w:gridSpan w:val="4"/>
            <w:tcBorders>
              <w:bottom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Cell</w:t>
            </w:r>
          </w:p>
        </w:tc>
        <w:tc>
          <w:tcPr>
            <w:tcW w:w="2800" w:type="dxa"/>
            <w:gridSpan w:val="10"/>
            <w:tcBorders>
              <w:bottom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10913" w:type="dxa"/>
            <w:gridSpan w:val="4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10FD" w:rsidRPr="00A8082D" w:rsidRDefault="008710FD" w:rsidP="00E54503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PART</w:t>
            </w:r>
            <w:r w:rsidRPr="00A8082D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C: PROPERTY DETAILS </w:t>
            </w:r>
            <w:r w:rsidRPr="00E54503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 xml:space="preserve">(in accordance with </w:t>
            </w:r>
            <w:r w:rsidR="00E54503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>t</w:t>
            </w:r>
            <w:r w:rsidRPr="00E54503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 xml:space="preserve">itle </w:t>
            </w:r>
            <w:r w:rsidR="00E54503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>d</w:t>
            </w:r>
            <w:r w:rsidRPr="00E54503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>eed)</w:t>
            </w:r>
          </w:p>
        </w:tc>
      </w:tr>
      <w:tr w:rsidR="008710FD" w:rsidRPr="00A8082D" w:rsidTr="00333E9F">
        <w:tc>
          <w:tcPr>
            <w:tcW w:w="1949" w:type="dxa"/>
            <w:gridSpan w:val="7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Property </w:t>
            </w:r>
            <w:r w:rsidR="00E54503">
              <w:rPr>
                <w:rFonts w:ascii="Century Gothic" w:hAnsi="Century Gothic" w:cs="Arial"/>
                <w:sz w:val="20"/>
                <w:szCs w:val="20"/>
                <w:lang w:val="en-ZA"/>
              </w:rPr>
              <w:t>d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escription</w:t>
            </w:r>
          </w:p>
          <w:p w:rsidR="008710FD" w:rsidRPr="00E54503" w:rsidRDefault="008710FD" w:rsidP="00E54503">
            <w:pPr>
              <w:spacing w:line="276" w:lineRule="auto"/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</w:pPr>
            <w:r w:rsidRPr="00E54503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lastRenderedPageBreak/>
              <w:t>[</w:t>
            </w:r>
            <w:r w:rsidR="00E54503" w:rsidRPr="00E54503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 xml:space="preserve">Number(s) of </w:t>
            </w:r>
            <w:proofErr w:type="spellStart"/>
            <w:r w:rsidR="00E54503" w:rsidRPr="00E54503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>Erf</w:t>
            </w:r>
            <w:proofErr w:type="spellEnd"/>
            <w:r w:rsidRPr="00E54503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>/</w:t>
            </w:r>
            <w:proofErr w:type="spellStart"/>
            <w:r w:rsidRPr="00E54503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>Erven</w:t>
            </w:r>
            <w:proofErr w:type="spellEnd"/>
            <w:r w:rsidRPr="00E54503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>/</w:t>
            </w:r>
            <w:r w:rsidR="00E54503" w:rsidRPr="00E54503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>Portion(s) or</w:t>
            </w:r>
            <w:r w:rsidRPr="00E54503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 xml:space="preserve"> Farm(s), allotment area.]</w:t>
            </w:r>
          </w:p>
        </w:tc>
        <w:tc>
          <w:tcPr>
            <w:tcW w:w="8964" w:type="dxa"/>
            <w:gridSpan w:val="42"/>
            <w:tcBorders>
              <w:top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1949" w:type="dxa"/>
            <w:gridSpan w:val="7"/>
            <w:tcBorders>
              <w:left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lastRenderedPageBreak/>
              <w:t>Physical Address</w:t>
            </w:r>
          </w:p>
        </w:tc>
        <w:tc>
          <w:tcPr>
            <w:tcW w:w="8964" w:type="dxa"/>
            <w:gridSpan w:val="42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1949" w:type="dxa"/>
            <w:gridSpan w:val="7"/>
            <w:tcBorders>
              <w:left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GPS Coordinates</w:t>
            </w:r>
          </w:p>
        </w:tc>
        <w:tc>
          <w:tcPr>
            <w:tcW w:w="3549" w:type="dxa"/>
            <w:gridSpan w:val="18"/>
            <w:vAlign w:val="center"/>
          </w:tcPr>
          <w:p w:rsidR="008710F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773" w:type="dxa"/>
            <w:gridSpan w:val="9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Town/City</w:t>
            </w:r>
          </w:p>
        </w:tc>
        <w:tc>
          <w:tcPr>
            <w:tcW w:w="3642" w:type="dxa"/>
            <w:gridSpan w:val="15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1949" w:type="dxa"/>
            <w:gridSpan w:val="7"/>
            <w:tcBorders>
              <w:left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Current Zoning</w:t>
            </w:r>
          </w:p>
        </w:tc>
        <w:tc>
          <w:tcPr>
            <w:tcW w:w="2716" w:type="dxa"/>
            <w:gridSpan w:val="11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833" w:type="dxa"/>
            <w:gridSpan w:val="7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Extent</w:t>
            </w:r>
          </w:p>
        </w:tc>
        <w:tc>
          <w:tcPr>
            <w:tcW w:w="1773" w:type="dxa"/>
            <w:gridSpan w:val="9"/>
            <w:vAlign w:val="center"/>
          </w:tcPr>
          <w:p w:rsidR="008710FD" w:rsidRPr="00A8082D" w:rsidRDefault="008710FD" w:rsidP="00716C8B">
            <w:pPr>
              <w:spacing w:line="276" w:lineRule="auto"/>
              <w:jc w:val="right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m</w:t>
            </w:r>
            <w:r w:rsidRPr="00A8082D">
              <w:rPr>
                <w:rFonts w:ascii="Century Gothic" w:hAnsi="Century Gothic" w:cs="Arial"/>
                <w:sz w:val="20"/>
                <w:szCs w:val="20"/>
                <w:vertAlign w:val="superscript"/>
                <w:lang w:val="en-ZA"/>
              </w:rPr>
              <w:t xml:space="preserve">2 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/ ha</w:t>
            </w:r>
          </w:p>
        </w:tc>
        <w:tc>
          <w:tcPr>
            <w:tcW w:w="2660" w:type="dxa"/>
            <w:gridSpan w:val="11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Are there existing buildings?</w:t>
            </w:r>
          </w:p>
        </w:tc>
        <w:tc>
          <w:tcPr>
            <w:tcW w:w="424" w:type="dxa"/>
            <w:gridSpan w:val="2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558" w:type="dxa"/>
            <w:gridSpan w:val="2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</w:tr>
      <w:tr w:rsidR="008710FD" w:rsidRPr="00A8082D" w:rsidTr="00333E9F">
        <w:tc>
          <w:tcPr>
            <w:tcW w:w="194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9129E" w:rsidRDefault="0019129E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Applicable</w:t>
            </w: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Zoning Scheme</w:t>
            </w:r>
          </w:p>
        </w:tc>
        <w:tc>
          <w:tcPr>
            <w:tcW w:w="8964" w:type="dxa"/>
            <w:gridSpan w:val="42"/>
            <w:tcBorders>
              <w:bottom w:val="single" w:sz="4" w:space="0" w:color="000000" w:themeColor="text1"/>
            </w:tcBorders>
            <w:vAlign w:val="center"/>
          </w:tcPr>
          <w:p w:rsidR="008710FD" w:rsidRDefault="008710FD" w:rsidP="006B080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  <w:p w:rsidR="008710FD" w:rsidRPr="00A8082D" w:rsidRDefault="008710FD" w:rsidP="0019129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1949" w:type="dxa"/>
            <w:gridSpan w:val="7"/>
            <w:tcBorders>
              <w:left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Current Land Use</w:t>
            </w:r>
          </w:p>
        </w:tc>
        <w:tc>
          <w:tcPr>
            <w:tcW w:w="8964" w:type="dxa"/>
            <w:gridSpan w:val="42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1949" w:type="dxa"/>
            <w:gridSpan w:val="7"/>
            <w:tcBorders>
              <w:left w:val="single" w:sz="4" w:space="0" w:color="000000" w:themeColor="text1"/>
            </w:tcBorders>
            <w:vAlign w:val="center"/>
          </w:tcPr>
          <w:p w:rsidR="008710FD" w:rsidRPr="00A8082D" w:rsidRDefault="00E54503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Title Deed number and</w:t>
            </w:r>
            <w:r w:rsidR="008710FD"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date</w:t>
            </w:r>
          </w:p>
        </w:tc>
        <w:tc>
          <w:tcPr>
            <w:tcW w:w="879" w:type="dxa"/>
            <w:gridSpan w:val="4"/>
            <w:vAlign w:val="center"/>
          </w:tcPr>
          <w:p w:rsidR="008710FD" w:rsidRPr="00A8082D" w:rsidRDefault="008710FD" w:rsidP="00E54503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T</w:t>
            </w:r>
          </w:p>
        </w:tc>
        <w:tc>
          <w:tcPr>
            <w:tcW w:w="8085" w:type="dxa"/>
            <w:gridSpan w:val="38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1949" w:type="dxa"/>
            <w:gridSpan w:val="7"/>
            <w:tcBorders>
              <w:left w:val="single" w:sz="4" w:space="0" w:color="000000" w:themeColor="text1"/>
            </w:tcBorders>
            <w:vAlign w:val="center"/>
          </w:tcPr>
          <w:p w:rsidR="008710FD" w:rsidRPr="00A8082D" w:rsidRDefault="008710FD" w:rsidP="00E54503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Any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restrictive conditions?</w:t>
            </w:r>
          </w:p>
        </w:tc>
        <w:tc>
          <w:tcPr>
            <w:tcW w:w="453" w:type="dxa"/>
            <w:gridSpan w:val="2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426" w:type="dxa"/>
            <w:gridSpan w:val="2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1837" w:type="dxa"/>
            <w:gridSpan w:val="7"/>
            <w:vAlign w:val="center"/>
          </w:tcPr>
          <w:p w:rsidR="008710FD" w:rsidRPr="00A8082D" w:rsidRDefault="00E54503" w:rsidP="00E54503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If Yes, list condition(s)</w:t>
            </w:r>
          </w:p>
        </w:tc>
        <w:tc>
          <w:tcPr>
            <w:tcW w:w="6248" w:type="dxa"/>
            <w:gridSpan w:val="31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1949" w:type="dxa"/>
            <w:gridSpan w:val="7"/>
            <w:tcBorders>
              <w:left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A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re the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restrictive conditions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in favour of a third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party(</w:t>
            </w:r>
            <w:proofErr w:type="spellStart"/>
            <w:proofErr w:type="gramEnd"/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ies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)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?</w:t>
            </w:r>
          </w:p>
        </w:tc>
        <w:tc>
          <w:tcPr>
            <w:tcW w:w="453" w:type="dxa"/>
            <w:gridSpan w:val="2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426" w:type="dxa"/>
            <w:gridSpan w:val="2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1837" w:type="dxa"/>
            <w:gridSpan w:val="7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If Yes, list 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the party(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ies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)</w:t>
            </w:r>
          </w:p>
        </w:tc>
        <w:tc>
          <w:tcPr>
            <w:tcW w:w="6248" w:type="dxa"/>
            <w:gridSpan w:val="31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1949" w:type="dxa"/>
            <w:gridSpan w:val="7"/>
            <w:tcBorders>
              <w:left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Is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the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property encumbered by a bond?</w:t>
            </w:r>
          </w:p>
        </w:tc>
        <w:tc>
          <w:tcPr>
            <w:tcW w:w="453" w:type="dxa"/>
            <w:gridSpan w:val="2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426" w:type="dxa"/>
            <w:gridSpan w:val="2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1837" w:type="dxa"/>
            <w:gridSpan w:val="7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If Yes, 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list </w:t>
            </w:r>
            <w:r w:rsidR="00E54503">
              <w:rPr>
                <w:rFonts w:ascii="Century Gothic" w:hAnsi="Century Gothic" w:cs="Arial"/>
                <w:sz w:val="20"/>
                <w:szCs w:val="20"/>
                <w:lang w:val="en-ZA"/>
              </w:rPr>
              <w:t>bondholder(s)</w:t>
            </w:r>
          </w:p>
        </w:tc>
        <w:tc>
          <w:tcPr>
            <w:tcW w:w="6248" w:type="dxa"/>
            <w:gridSpan w:val="31"/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5335" w:type="dxa"/>
            <w:gridSpan w:val="23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Any existing unauthorized building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s and/or land use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on the subject </w:t>
            </w:r>
            <w:proofErr w:type="gramStart"/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pr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operty(</w:t>
            </w:r>
            <w:proofErr w:type="spellStart"/>
            <w:proofErr w:type="gramEnd"/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ies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)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?</w:t>
            </w:r>
          </w:p>
        </w:tc>
        <w:tc>
          <w:tcPr>
            <w:tcW w:w="45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color w:val="A6A6A6" w:themeColor="background1" w:themeShade="A6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A6A6A6" w:themeColor="background1" w:themeShade="A6"/>
                <w:sz w:val="20"/>
                <w:szCs w:val="20"/>
                <w:lang w:val="en-ZA"/>
              </w:rPr>
              <w:t>Y</w:t>
            </w:r>
          </w:p>
        </w:tc>
        <w:tc>
          <w:tcPr>
            <w:tcW w:w="44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color w:val="A6A6A6" w:themeColor="background1" w:themeShade="A6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A6A6A6" w:themeColor="background1" w:themeShade="A6"/>
                <w:sz w:val="20"/>
                <w:szCs w:val="20"/>
                <w:lang w:val="en-ZA"/>
              </w:rPr>
              <w:t>N</w:t>
            </w:r>
          </w:p>
        </w:tc>
        <w:tc>
          <w:tcPr>
            <w:tcW w:w="3721" w:type="dxa"/>
            <w:gridSpan w:val="16"/>
            <w:tcBorders>
              <w:bottom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If 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yes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, 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is this application to legalize the building / land use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?</w:t>
            </w:r>
          </w:p>
        </w:tc>
        <w:tc>
          <w:tcPr>
            <w:tcW w:w="401" w:type="dxa"/>
            <w:tcBorders>
              <w:bottom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55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</w:tr>
      <w:tr w:rsidR="008710FD" w:rsidRPr="00A8082D" w:rsidTr="00333E9F">
        <w:tc>
          <w:tcPr>
            <w:tcW w:w="5335" w:type="dxa"/>
            <w:gridSpan w:val="23"/>
            <w:tcBorders>
              <w:left w:val="single" w:sz="4" w:space="0" w:color="000000" w:themeColor="text1"/>
              <w:bottom w:val="single" w:sz="18" w:space="0" w:color="auto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4D57CB">
              <w:rPr>
                <w:rFonts w:ascii="Century Gothic" w:hAnsi="Century Gothic" w:cs="Arial"/>
                <w:sz w:val="20"/>
                <w:szCs w:val="20"/>
                <w:lang w:val="en-ZA"/>
              </w:rPr>
              <w:t>A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re there a</w:t>
            </w:r>
            <w:r w:rsidRPr="004D57CB">
              <w:rPr>
                <w:rFonts w:ascii="Century Gothic" w:hAnsi="Century Gothic" w:cs="Arial"/>
                <w:sz w:val="20"/>
                <w:szCs w:val="20"/>
                <w:lang w:val="en-ZA"/>
              </w:rPr>
              <w:t>ny pending court case</w:t>
            </w:r>
            <w:r w:rsidR="00CD4CAD">
              <w:rPr>
                <w:rFonts w:ascii="Century Gothic" w:hAnsi="Century Gothic" w:cs="Arial"/>
                <w:sz w:val="20"/>
                <w:szCs w:val="20"/>
                <w:lang w:val="en-ZA"/>
              </w:rPr>
              <w:t>(s)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/ order</w:t>
            </w:r>
            <w:r w:rsidR="00CD4CAD">
              <w:rPr>
                <w:rFonts w:ascii="Century Gothic" w:hAnsi="Century Gothic" w:cs="Arial"/>
                <w:sz w:val="20"/>
                <w:szCs w:val="20"/>
                <w:lang w:val="en-ZA"/>
              </w:rPr>
              <w:t>(s)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relating to the subject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property(</w:t>
            </w:r>
            <w:proofErr w:type="spellStart"/>
            <w:proofErr w:type="gramEnd"/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ies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)?</w:t>
            </w:r>
          </w:p>
        </w:tc>
        <w:tc>
          <w:tcPr>
            <w:tcW w:w="450" w:type="dxa"/>
            <w:gridSpan w:val="4"/>
            <w:tcBorders>
              <w:bottom w:val="single" w:sz="18" w:space="0" w:color="auto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color w:val="A6A6A6" w:themeColor="background1" w:themeShade="A6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A6A6A6" w:themeColor="background1" w:themeShade="A6"/>
                <w:sz w:val="20"/>
                <w:szCs w:val="20"/>
                <w:lang w:val="en-ZA"/>
              </w:rPr>
              <w:t>Y</w:t>
            </w:r>
          </w:p>
        </w:tc>
        <w:tc>
          <w:tcPr>
            <w:tcW w:w="448" w:type="dxa"/>
            <w:gridSpan w:val="3"/>
            <w:tcBorders>
              <w:bottom w:val="single" w:sz="18" w:space="0" w:color="auto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color w:val="A6A6A6" w:themeColor="background1" w:themeShade="A6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A6A6A6" w:themeColor="background1" w:themeShade="A6"/>
                <w:sz w:val="20"/>
                <w:szCs w:val="20"/>
                <w:lang w:val="en-ZA"/>
              </w:rPr>
              <w:t>N</w:t>
            </w:r>
          </w:p>
        </w:tc>
        <w:tc>
          <w:tcPr>
            <w:tcW w:w="3721" w:type="dxa"/>
            <w:gridSpan w:val="16"/>
            <w:tcBorders>
              <w:bottom w:val="single" w:sz="18" w:space="0" w:color="auto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BB6068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Are there any land claim(s) registered on the subject </w:t>
            </w:r>
            <w:proofErr w:type="gramStart"/>
            <w:r w:rsidRPr="00BB6068">
              <w:rPr>
                <w:rFonts w:ascii="Century Gothic" w:hAnsi="Century Gothic" w:cs="Arial"/>
                <w:sz w:val="20"/>
                <w:szCs w:val="20"/>
                <w:lang w:val="en-ZA"/>
              </w:rPr>
              <w:t>property(</w:t>
            </w:r>
            <w:proofErr w:type="spellStart"/>
            <w:proofErr w:type="gramEnd"/>
            <w:r w:rsidRPr="00BB6068">
              <w:rPr>
                <w:rFonts w:ascii="Century Gothic" w:hAnsi="Century Gothic" w:cs="Arial"/>
                <w:sz w:val="20"/>
                <w:szCs w:val="20"/>
                <w:lang w:val="en-ZA"/>
              </w:rPr>
              <w:t>ies</w:t>
            </w:r>
            <w:proofErr w:type="spellEnd"/>
            <w:r w:rsidRPr="00BB6068">
              <w:rPr>
                <w:rFonts w:ascii="Century Gothic" w:hAnsi="Century Gothic" w:cs="Arial"/>
                <w:sz w:val="20"/>
                <w:szCs w:val="20"/>
                <w:lang w:val="en-ZA"/>
              </w:rPr>
              <w:t>)?</w:t>
            </w:r>
          </w:p>
        </w:tc>
        <w:tc>
          <w:tcPr>
            <w:tcW w:w="401" w:type="dxa"/>
            <w:tcBorders>
              <w:bottom w:val="single" w:sz="18" w:space="0" w:color="auto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color w:val="A6A6A6" w:themeColor="background1" w:themeShade="A6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A6A6A6" w:themeColor="background1" w:themeShade="A6"/>
                <w:sz w:val="20"/>
                <w:szCs w:val="20"/>
                <w:lang w:val="en-ZA"/>
              </w:rPr>
              <w:t>Y</w:t>
            </w:r>
          </w:p>
        </w:tc>
        <w:tc>
          <w:tcPr>
            <w:tcW w:w="558" w:type="dxa"/>
            <w:gridSpan w:val="2"/>
            <w:tcBorders>
              <w:bottom w:val="single" w:sz="18" w:space="0" w:color="auto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rPr>
                <w:rFonts w:ascii="Century Gothic" w:hAnsi="Century Gothic" w:cs="Arial"/>
                <w:color w:val="A6A6A6" w:themeColor="background1" w:themeShade="A6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A6A6A6" w:themeColor="background1" w:themeShade="A6"/>
                <w:sz w:val="20"/>
                <w:szCs w:val="20"/>
                <w:lang w:val="en-ZA"/>
              </w:rPr>
              <w:t>N</w:t>
            </w:r>
          </w:p>
        </w:tc>
      </w:tr>
      <w:tr w:rsidR="008710FD" w:rsidRPr="00A8082D" w:rsidTr="00333E9F">
        <w:tc>
          <w:tcPr>
            <w:tcW w:w="10913" w:type="dxa"/>
            <w:gridSpan w:val="49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10FD" w:rsidRPr="00A8082D" w:rsidRDefault="008710FD" w:rsidP="006B0801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PART</w:t>
            </w:r>
            <w:r w:rsidRPr="00A8082D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D: PRE-APPLICATION CONSULTATION</w:t>
            </w:r>
          </w:p>
        </w:tc>
      </w:tr>
      <w:tr w:rsidR="008710FD" w:rsidRPr="00A8082D" w:rsidTr="00333E9F">
        <w:tc>
          <w:tcPr>
            <w:tcW w:w="3668" w:type="dxa"/>
            <w:gridSpan w:val="14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Has there been any pre-application consultation?</w:t>
            </w:r>
          </w:p>
        </w:tc>
        <w:tc>
          <w:tcPr>
            <w:tcW w:w="44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jc w:val="both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Y</w:t>
            </w:r>
          </w:p>
        </w:tc>
        <w:tc>
          <w:tcPr>
            <w:tcW w:w="448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jc w:val="both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N</w:t>
            </w:r>
          </w:p>
        </w:tc>
        <w:tc>
          <w:tcPr>
            <w:tcW w:w="6349" w:type="dxa"/>
            <w:gridSpan w:val="32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8710FD" w:rsidRPr="00A8082D" w:rsidRDefault="008710FD" w:rsidP="007C7366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If Yes, complete the in</w:t>
            </w:r>
            <w:r w:rsidR="007C7366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formation below and 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attach the minutes</w:t>
            </w:r>
            <w:r w:rsidR="007C7366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of the pre-application consultation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.</w:t>
            </w:r>
          </w:p>
        </w:tc>
      </w:tr>
      <w:tr w:rsidR="008710FD" w:rsidRPr="00A8082D" w:rsidTr="00333E9F">
        <w:tc>
          <w:tcPr>
            <w:tcW w:w="1717" w:type="dxa"/>
            <w:gridSpan w:val="5"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Official’s name</w:t>
            </w:r>
          </w:p>
        </w:tc>
        <w:tc>
          <w:tcPr>
            <w:tcW w:w="1951" w:type="dxa"/>
            <w:gridSpan w:val="9"/>
            <w:tcBorders>
              <w:left w:val="single" w:sz="4" w:space="0" w:color="auto"/>
              <w:bottom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  <w:gridSpan w:val="7"/>
            <w:tcBorders>
              <w:bottom w:val="single" w:sz="18" w:space="0" w:color="000000" w:themeColor="text1"/>
            </w:tcBorders>
            <w:vAlign w:val="center"/>
          </w:tcPr>
          <w:p w:rsidR="008710FD" w:rsidRPr="00A8082D" w:rsidRDefault="007C7366" w:rsidP="006B0801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Reference N</w:t>
            </w:r>
            <w:r w:rsidR="008710FD"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umber </w:t>
            </w:r>
          </w:p>
        </w:tc>
        <w:tc>
          <w:tcPr>
            <w:tcW w:w="1862" w:type="dxa"/>
            <w:gridSpan w:val="12"/>
            <w:tcBorders>
              <w:bottom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849" w:type="dxa"/>
            <w:gridSpan w:val="10"/>
            <w:tcBorders>
              <w:bottom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Date of consultation</w:t>
            </w:r>
          </w:p>
        </w:tc>
        <w:tc>
          <w:tcPr>
            <w:tcW w:w="1975" w:type="dxa"/>
            <w:gridSpan w:val="6"/>
            <w:tcBorders>
              <w:bottom w:val="single" w:sz="18" w:space="0" w:color="000000" w:themeColor="text1"/>
            </w:tcBorders>
            <w:vAlign w:val="center"/>
          </w:tcPr>
          <w:p w:rsidR="008710FD" w:rsidRPr="00A8082D" w:rsidRDefault="008710FD" w:rsidP="006B0801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</w:p>
          <w:p w:rsidR="008710FD" w:rsidRDefault="008710FD" w:rsidP="006B0801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</w:p>
          <w:p w:rsidR="008710FD" w:rsidRPr="00A8082D" w:rsidRDefault="008710FD" w:rsidP="006B0801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</w:p>
        </w:tc>
      </w:tr>
      <w:tr w:rsidR="008710FD" w:rsidRPr="00A8082D" w:rsidTr="00333E9F">
        <w:tc>
          <w:tcPr>
            <w:tcW w:w="10913" w:type="dxa"/>
            <w:gridSpan w:val="4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10FD" w:rsidRPr="006B0801" w:rsidRDefault="008710FD" w:rsidP="00BE4DF0">
            <w:pPr>
              <w:spacing w:line="271" w:lineRule="auto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PART E: LAND </w:t>
            </w:r>
            <w:r w:rsidR="008B4E2D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USE PLANNING</w:t>
            </w: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APPL</w:t>
            </w:r>
            <w:r w:rsidR="00936411"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ICATION</w:t>
            </w:r>
            <w:r w:rsidR="00EA693C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S</w:t>
            </w:r>
            <w:r w:rsidR="00936411"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IN TERMS OF </w:t>
            </w:r>
            <w:r w:rsidR="00936411" w:rsidRPr="00BE4DF0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SECTION 15 </w:t>
            </w:r>
            <w:r w:rsidR="00414080" w:rsidRPr="00C46ED0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OF THE </w:t>
            </w:r>
            <w:r w:rsidR="00414080" w:rsidRPr="00C46ED0">
              <w:rPr>
                <w:rFonts w:ascii="Century Gothic" w:hAnsi="Century Gothic" w:cs="Arial"/>
                <w:b/>
                <w:sz w:val="20"/>
                <w:szCs w:val="20"/>
              </w:rPr>
              <w:t>BY-LAW ON MUNICIPAL LAND USE PLANNING FOR BEAUFORT WEST MUNICIPALITY</w:t>
            </w:r>
            <w:r w:rsidR="00BE4DF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EA693C" w:rsidRPr="00EA693C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AND </w:t>
            </w:r>
            <w:r w:rsidR="00936411"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APPLICATION </w:t>
            </w: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FEES PAYABLE</w:t>
            </w:r>
          </w:p>
        </w:tc>
      </w:tr>
      <w:tr w:rsidR="008710FD" w:rsidRPr="006B0801" w:rsidTr="00333E9F">
        <w:trPr>
          <w:cantSplit/>
          <w:trHeight w:val="345"/>
        </w:trPr>
        <w:tc>
          <w:tcPr>
            <w:tcW w:w="622" w:type="dxa"/>
            <w:gridSpan w:val="2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Tick</w:t>
            </w:r>
          </w:p>
        </w:tc>
        <w:tc>
          <w:tcPr>
            <w:tcW w:w="1095" w:type="dxa"/>
            <w:gridSpan w:val="3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Section</w:t>
            </w:r>
          </w:p>
        </w:tc>
        <w:tc>
          <w:tcPr>
            <w:tcW w:w="7221" w:type="dxa"/>
            <w:gridSpan w:val="38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Type of application</w:t>
            </w:r>
          </w:p>
        </w:tc>
        <w:tc>
          <w:tcPr>
            <w:tcW w:w="1975" w:type="dxa"/>
            <w:gridSpan w:val="6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FD" w:rsidRPr="006B0801" w:rsidRDefault="008710FD" w:rsidP="006B0801">
            <w:pPr>
              <w:spacing w:line="276" w:lineRule="auto"/>
              <w:ind w:left="252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Cost</w:t>
            </w:r>
          </w:p>
        </w:tc>
      </w:tr>
      <w:tr w:rsidR="008710FD" w:rsidRPr="006B0801" w:rsidTr="00333E9F">
        <w:trPr>
          <w:cantSplit/>
          <w:trHeight w:val="34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2(a)</w:t>
            </w:r>
          </w:p>
        </w:tc>
        <w:tc>
          <w:tcPr>
            <w:tcW w:w="7221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a rezoning of land; 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A6A6A6" w:themeColor="background1" w:themeShade="A6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8710FD" w:rsidRPr="006B0801" w:rsidTr="00333E9F">
        <w:trPr>
          <w:cantSplit/>
        </w:trPr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2(b)</w:t>
            </w:r>
          </w:p>
        </w:tc>
        <w:tc>
          <w:tcPr>
            <w:tcW w:w="722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a permanent departure from the development parameters of the zoning scheme; 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8710FD" w:rsidRPr="006B0801" w:rsidTr="00333E9F">
        <w:trPr>
          <w:cantSplit/>
        </w:trPr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2(c)</w:t>
            </w:r>
          </w:p>
        </w:tc>
        <w:tc>
          <w:tcPr>
            <w:tcW w:w="722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F0C8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a departure </w:t>
            </w:r>
            <w:r w:rsidR="006F0C8F">
              <w:rPr>
                <w:rFonts w:ascii="Century Gothic" w:hAnsi="Century Gothic" w:cs="Arial"/>
                <w:sz w:val="20"/>
                <w:szCs w:val="20"/>
                <w:lang w:val="en-ZA"/>
              </w:rPr>
              <w:t>granted on a temporary basis to utilise land for a purpose not permitted in terms of the primary rights of the zoning applicable to the land</w:t>
            </w: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; 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8710FD" w:rsidRPr="006B0801" w:rsidTr="00333E9F">
        <w:trPr>
          <w:cantSplit/>
        </w:trPr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2(d)</w:t>
            </w:r>
          </w:p>
        </w:tc>
        <w:tc>
          <w:tcPr>
            <w:tcW w:w="722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9B530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a subdivision of land that is not exempted in terms of section </w:t>
            </w: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</w:t>
            </w:r>
            <w:r w:rsidR="009B530E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4</w:t>
            </w: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, including the registration of a servitude or lease agreement; 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8710FD" w:rsidRPr="006B0801" w:rsidTr="00333E9F">
        <w:trPr>
          <w:cantSplit/>
        </w:trPr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2(e)</w:t>
            </w:r>
          </w:p>
        </w:tc>
        <w:tc>
          <w:tcPr>
            <w:tcW w:w="722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9B530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a consolidation of land </w:t>
            </w:r>
            <w:r w:rsidR="009B530E">
              <w:rPr>
                <w:rFonts w:ascii="Century Gothic" w:hAnsi="Century Gothic" w:cs="Arial"/>
                <w:sz w:val="20"/>
                <w:szCs w:val="20"/>
                <w:lang w:val="en-ZA"/>
              </w:rPr>
              <w:t>that</w:t>
            </w: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is not exempted in terms of section </w:t>
            </w: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</w:t>
            </w:r>
            <w:r w:rsidR="009B530E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4</w:t>
            </w: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; 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8710FD" w:rsidRPr="006B0801" w:rsidTr="00333E9F">
        <w:trPr>
          <w:cantSplit/>
        </w:trPr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lastRenderedPageBreak/>
              <w:t>√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2(f)</w:t>
            </w:r>
          </w:p>
        </w:tc>
        <w:tc>
          <w:tcPr>
            <w:tcW w:w="722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9B530E" w:rsidP="009B530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a removal, suspension or amendment of r</w:t>
            </w:r>
            <w:r w:rsidR="008710FD"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estrictive conditions in respect of a land unit; 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8710FD" w:rsidRPr="006B0801" w:rsidTr="00333E9F">
        <w:trPr>
          <w:cantSplit/>
        </w:trPr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2(g)</w:t>
            </w:r>
          </w:p>
        </w:tc>
        <w:tc>
          <w:tcPr>
            <w:tcW w:w="722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a permission required in terms of the zoning scheme; 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8710FD" w:rsidRPr="006B0801" w:rsidTr="00333E9F">
        <w:trPr>
          <w:cantSplit/>
        </w:trPr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2(h)</w:t>
            </w:r>
          </w:p>
        </w:tc>
        <w:tc>
          <w:tcPr>
            <w:tcW w:w="722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an amendment, deletion or imposition of conditions in respect of an existing approval; 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8710FD" w:rsidRPr="006B0801" w:rsidTr="00333E9F">
        <w:trPr>
          <w:cantSplit/>
        </w:trPr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</w:t>
            </w:r>
            <w:proofErr w:type="spellStart"/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i</w:t>
            </w:r>
            <w:proofErr w:type="spellEnd"/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)</w:t>
            </w:r>
          </w:p>
        </w:tc>
        <w:tc>
          <w:tcPr>
            <w:tcW w:w="722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>an extension of the validity period of an approval;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8710FD" w:rsidRPr="006B0801" w:rsidTr="00333E9F">
        <w:trPr>
          <w:cantSplit/>
        </w:trPr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2(j)</w:t>
            </w:r>
          </w:p>
        </w:tc>
        <w:tc>
          <w:tcPr>
            <w:tcW w:w="722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9B530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>an approval o</w:t>
            </w:r>
            <w:r w:rsidR="009B530E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f an overlay zone as contemplated </w:t>
            </w: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in the zoning scheme; 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8710FD" w:rsidRPr="006B0801" w:rsidTr="00333E9F">
        <w:trPr>
          <w:cantSplit/>
        </w:trPr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2(k)</w:t>
            </w:r>
          </w:p>
        </w:tc>
        <w:tc>
          <w:tcPr>
            <w:tcW w:w="722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9B530E" w:rsidP="009B530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an </w:t>
            </w:r>
            <w:r w:rsidR="008710FD"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>amendment or cancellation of a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n approved subdivision</w:t>
            </w:r>
            <w:r w:rsidR="008710FD"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plan or part thereof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, including a general plan or diagram</w:t>
            </w:r>
            <w:r w:rsidR="008710FD"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; 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8710FD" w:rsidRPr="006B0801" w:rsidTr="00333E9F">
        <w:trPr>
          <w:cantSplit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2(l)</w:t>
            </w:r>
          </w:p>
        </w:tc>
        <w:tc>
          <w:tcPr>
            <w:tcW w:w="722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9B530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a permission required in terms of </w:t>
            </w:r>
            <w:r w:rsidR="009B530E">
              <w:rPr>
                <w:rFonts w:ascii="Century Gothic" w:hAnsi="Century Gothic" w:cs="Arial"/>
                <w:sz w:val="20"/>
                <w:szCs w:val="20"/>
                <w:lang w:val="en-ZA"/>
              </w:rPr>
              <w:t>a</w:t>
            </w: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condition of approval; 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8710FD" w:rsidRPr="006B0801" w:rsidTr="00333E9F">
        <w:trPr>
          <w:cantSplit/>
        </w:trPr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2(m)</w:t>
            </w:r>
          </w:p>
        </w:tc>
        <w:tc>
          <w:tcPr>
            <w:tcW w:w="722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a determination of a zoning; 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8710FD" w:rsidRPr="006B0801" w:rsidTr="00333E9F">
        <w:trPr>
          <w:cantSplit/>
        </w:trPr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2(n)</w:t>
            </w:r>
          </w:p>
        </w:tc>
        <w:tc>
          <w:tcPr>
            <w:tcW w:w="722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>a closure of a public place or part thereof;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8710FD" w:rsidRPr="006B0801" w:rsidTr="00333E9F">
        <w:trPr>
          <w:cantSplit/>
        </w:trPr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2(o)</w:t>
            </w:r>
          </w:p>
        </w:tc>
        <w:tc>
          <w:tcPr>
            <w:tcW w:w="722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9B530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a consent use </w:t>
            </w:r>
            <w:r w:rsidR="009B530E">
              <w:rPr>
                <w:rFonts w:ascii="Century Gothic" w:hAnsi="Century Gothic" w:cs="Arial"/>
                <w:sz w:val="20"/>
                <w:szCs w:val="20"/>
                <w:lang w:val="en-ZA"/>
              </w:rPr>
              <w:t>contemplated</w:t>
            </w: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in the zoning scheme;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8710FD" w:rsidRPr="006B0801" w:rsidTr="00333E9F">
        <w:trPr>
          <w:cantSplit/>
        </w:trPr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2(p)</w:t>
            </w:r>
          </w:p>
        </w:tc>
        <w:tc>
          <w:tcPr>
            <w:tcW w:w="722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>an occasional use of land;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FD" w:rsidRPr="006B0801" w:rsidRDefault="008710FD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9B530E" w:rsidRPr="006B0801" w:rsidTr="00333E9F">
        <w:trPr>
          <w:cantSplit/>
        </w:trPr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0E" w:rsidRPr="006B0801" w:rsidRDefault="009B530E" w:rsidP="001F3B46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0E" w:rsidRPr="006B0801" w:rsidRDefault="009B530E" w:rsidP="009B530E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</w:t>
            </w:r>
            <w:r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q</w:t>
            </w: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)</w:t>
            </w:r>
          </w:p>
        </w:tc>
        <w:tc>
          <w:tcPr>
            <w:tcW w:w="722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0E" w:rsidRPr="006B0801" w:rsidRDefault="009B530E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to disestablish a home owner’s association;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0E" w:rsidRPr="006B0801" w:rsidRDefault="009B530E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9B530E" w:rsidRPr="006B0801" w:rsidTr="00333E9F">
        <w:trPr>
          <w:cantSplit/>
        </w:trPr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0E" w:rsidRPr="006B0801" w:rsidRDefault="009B530E" w:rsidP="001F3B46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0E" w:rsidRPr="006B0801" w:rsidRDefault="009B530E" w:rsidP="001F3B46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2(r</w:t>
            </w: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)</w:t>
            </w:r>
          </w:p>
        </w:tc>
        <w:tc>
          <w:tcPr>
            <w:tcW w:w="722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0E" w:rsidRPr="006B0801" w:rsidRDefault="009B530E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to rectify a failure by a home owner’s association to meet its obligations in respect of the control over or maintenance of services;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0E" w:rsidRPr="006B0801" w:rsidRDefault="009B530E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9B530E" w:rsidRPr="006B0801" w:rsidTr="00333E9F">
        <w:trPr>
          <w:cantSplit/>
        </w:trPr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0E" w:rsidRPr="006B0801" w:rsidRDefault="009B530E" w:rsidP="001F3B46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0E" w:rsidRPr="006B0801" w:rsidRDefault="009B530E" w:rsidP="009B530E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2(</w:t>
            </w:r>
            <w:r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s</w:t>
            </w:r>
            <w:r w:rsidRPr="006B0801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)</w:t>
            </w:r>
          </w:p>
        </w:tc>
        <w:tc>
          <w:tcPr>
            <w:tcW w:w="722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0E" w:rsidRPr="006B0801" w:rsidRDefault="009B530E" w:rsidP="006B080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proofErr w:type="gramStart"/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a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permission required for the reconstruction of an existing building that constitutes a non-conforming use that is destroyed or damaged to the extent that it is necessary to demolish a substantial part of the building. 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530E" w:rsidRPr="006B0801" w:rsidRDefault="009B530E" w:rsidP="006B0801">
            <w:pPr>
              <w:spacing w:line="276" w:lineRule="auto"/>
              <w:ind w:left="252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9B530E" w:rsidRPr="006B0801" w:rsidTr="00333E9F">
        <w:trPr>
          <w:cantSplit/>
        </w:trPr>
        <w:tc>
          <w:tcPr>
            <w:tcW w:w="8938" w:type="dxa"/>
            <w:gridSpan w:val="43"/>
            <w:tcBorders>
              <w:left w:val="single" w:sz="4" w:space="0" w:color="auto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9B530E" w:rsidRPr="006B0801" w:rsidRDefault="009B530E" w:rsidP="006B0801">
            <w:pPr>
              <w:spacing w:line="276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TOTAL A</w:t>
            </w: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:</w:t>
            </w:r>
          </w:p>
        </w:tc>
        <w:tc>
          <w:tcPr>
            <w:tcW w:w="19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530E" w:rsidRPr="006B0801" w:rsidRDefault="009B530E" w:rsidP="006B0801">
            <w:pPr>
              <w:spacing w:line="276" w:lineRule="auto"/>
              <w:ind w:left="252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R</w:t>
            </w:r>
          </w:p>
        </w:tc>
      </w:tr>
      <w:tr w:rsidR="009B530E" w:rsidRPr="00A8082D" w:rsidTr="00333E9F">
        <w:tc>
          <w:tcPr>
            <w:tcW w:w="10913" w:type="dxa"/>
            <w:gridSpan w:val="4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530E" w:rsidRPr="006B0801" w:rsidRDefault="009B530E" w:rsidP="00CD4CAD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PRESCRIBED NOTICE AND FEES</w:t>
            </w:r>
            <w:r w:rsidR="00CD4CAD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**</w:t>
            </w: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</w:t>
            </w:r>
            <w:r w:rsidRPr="00EA693C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>(</w:t>
            </w:r>
            <w:r w:rsidR="00EA693C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>for completion and use by official</w:t>
            </w:r>
            <w:r w:rsidRPr="00EA693C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>)</w:t>
            </w:r>
          </w:p>
        </w:tc>
      </w:tr>
      <w:tr w:rsidR="009B530E" w:rsidRPr="006B0801" w:rsidTr="00333E9F">
        <w:trPr>
          <w:gridAfter w:val="1"/>
          <w:wAfter w:w="27" w:type="dxa"/>
          <w:cantSplit/>
          <w:trHeight w:val="34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9B530E" w:rsidRPr="006B0801" w:rsidRDefault="009B530E" w:rsidP="001F3B46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Tick</w:t>
            </w:r>
          </w:p>
        </w:tc>
        <w:tc>
          <w:tcPr>
            <w:tcW w:w="29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0E" w:rsidRPr="006B0801" w:rsidRDefault="009B530E" w:rsidP="00716C8B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Notification of application in media</w:t>
            </w:r>
          </w:p>
        </w:tc>
        <w:tc>
          <w:tcPr>
            <w:tcW w:w="5391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0E" w:rsidRPr="006B0801" w:rsidRDefault="009B530E" w:rsidP="001F3B46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Type of application</w:t>
            </w: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0E" w:rsidRPr="006B0801" w:rsidRDefault="009B530E" w:rsidP="001F3B46">
            <w:pPr>
              <w:spacing w:line="276" w:lineRule="auto"/>
              <w:ind w:left="252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Cost</w:t>
            </w:r>
          </w:p>
        </w:tc>
      </w:tr>
      <w:tr w:rsidR="00333E9F" w:rsidRPr="006B0801" w:rsidTr="00333E9F">
        <w:trPr>
          <w:gridAfter w:val="1"/>
          <w:wAfter w:w="27" w:type="dxa"/>
          <w:cantSplit/>
          <w:trHeight w:val="34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33E9F" w:rsidRPr="006B0801" w:rsidRDefault="00333E9F" w:rsidP="001F3B46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290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F" w:rsidRPr="006B0801" w:rsidRDefault="00333E9F" w:rsidP="001F3B46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SERVING OF NOTICES</w:t>
            </w:r>
          </w:p>
          <w:p w:rsidR="00333E9F" w:rsidRPr="006B0801" w:rsidRDefault="00333E9F" w:rsidP="001F3B46">
            <w:pPr>
              <w:spacing w:line="276" w:lineRule="auto"/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PUBLICATION OF NOTICES</w:t>
            </w:r>
          </w:p>
        </w:tc>
        <w:tc>
          <w:tcPr>
            <w:tcW w:w="5391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F" w:rsidRPr="006B0801" w:rsidRDefault="00333E9F" w:rsidP="001F3B46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Delivering by hand; registered post; data messages</w:t>
            </w:r>
          </w:p>
          <w:p w:rsidR="00333E9F" w:rsidRPr="006B0801" w:rsidRDefault="00333E9F" w:rsidP="001F3B46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>Local Newspaper(s)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; </w:t>
            </w:r>
            <w:r w:rsidRPr="001F3B46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>Provincial Gazette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; site notice; Municipality’s website</w:t>
            </w:r>
          </w:p>
        </w:tc>
        <w:tc>
          <w:tcPr>
            <w:tcW w:w="19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F" w:rsidRPr="006B0801" w:rsidRDefault="00333E9F" w:rsidP="001F3B46">
            <w:pPr>
              <w:spacing w:line="276" w:lineRule="auto"/>
              <w:ind w:left="257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  <w:p w:rsidR="00333E9F" w:rsidRPr="006B0801" w:rsidRDefault="00333E9F" w:rsidP="001F3B46">
            <w:pPr>
              <w:spacing w:line="276" w:lineRule="auto"/>
              <w:ind w:left="257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333E9F" w:rsidRPr="006B0801" w:rsidTr="00333E9F">
        <w:trPr>
          <w:gridAfter w:val="1"/>
          <w:wAfter w:w="27" w:type="dxa"/>
          <w:cantSplit/>
          <w:trHeight w:val="34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33E9F" w:rsidRPr="006B0801" w:rsidRDefault="00333E9F" w:rsidP="001F3B46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290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F" w:rsidRPr="006B0801" w:rsidRDefault="00333E9F" w:rsidP="001F3B46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391" w:type="dxa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F" w:rsidRPr="00CD4CAD" w:rsidRDefault="00333E9F" w:rsidP="001F3B46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9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F" w:rsidRPr="006B0801" w:rsidRDefault="00333E9F" w:rsidP="001F3B46">
            <w:pPr>
              <w:spacing w:line="276" w:lineRule="auto"/>
              <w:ind w:left="257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9B530E" w:rsidRPr="006B0801" w:rsidTr="00333E9F">
        <w:trPr>
          <w:gridAfter w:val="1"/>
          <w:wAfter w:w="27" w:type="dxa"/>
          <w:cantSplit/>
          <w:trHeight w:val="34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9B530E" w:rsidRPr="006B0801" w:rsidRDefault="009B530E" w:rsidP="001F3B46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29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0E" w:rsidRPr="006B0801" w:rsidRDefault="009B530E" w:rsidP="001F3B46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CD4CAD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ADDITIONAL PUBLICATION OF NOTICES</w:t>
            </w:r>
          </w:p>
        </w:tc>
        <w:tc>
          <w:tcPr>
            <w:tcW w:w="5391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0E" w:rsidRPr="006B0801" w:rsidRDefault="009B530E" w:rsidP="00CD4CAD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>Site notice, public meeting, local radio</w:t>
            </w:r>
            <w:r w:rsidR="00CD4CA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station</w:t>
            </w: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, </w:t>
            </w:r>
            <w:r w:rsidR="00CD4CA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Municipality’s </w:t>
            </w: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website, letters of consent </w:t>
            </w:r>
            <w:r w:rsidR="00CD4CAD">
              <w:rPr>
                <w:rFonts w:ascii="Century Gothic" w:hAnsi="Century Gothic" w:cs="Arial"/>
                <w:sz w:val="20"/>
                <w:szCs w:val="20"/>
                <w:lang w:val="en-ZA"/>
              </w:rPr>
              <w:t>or objection</w:t>
            </w: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0E" w:rsidRPr="006B0801" w:rsidRDefault="009B530E" w:rsidP="001F3B46">
            <w:pPr>
              <w:spacing w:line="276" w:lineRule="auto"/>
              <w:ind w:left="257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9B530E" w:rsidRPr="006B0801" w:rsidTr="00333E9F">
        <w:trPr>
          <w:gridAfter w:val="1"/>
          <w:wAfter w:w="27" w:type="dxa"/>
          <w:cantSplit/>
          <w:trHeight w:val="34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9B530E" w:rsidRPr="006B0801" w:rsidRDefault="009B530E" w:rsidP="001F3B46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29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0E" w:rsidRPr="006B0801" w:rsidRDefault="009B530E" w:rsidP="001F3B46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A21AC3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NOTICE</w:t>
            </w:r>
            <w:r w:rsidR="00A21AC3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OF DECISION</w:t>
            </w:r>
          </w:p>
        </w:tc>
        <w:tc>
          <w:tcPr>
            <w:tcW w:w="5391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0E" w:rsidRPr="001F3B46" w:rsidRDefault="009B530E" w:rsidP="001F3B46">
            <w:pPr>
              <w:spacing w:line="276" w:lineRule="auto"/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</w:pPr>
            <w:r w:rsidRPr="001F3B46"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  <w:t>Provincial Gazette</w:t>
            </w: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0E" w:rsidRPr="006B0801" w:rsidRDefault="009B530E" w:rsidP="001F3B46">
            <w:pPr>
              <w:spacing w:line="276" w:lineRule="auto"/>
              <w:ind w:left="257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</w:t>
            </w:r>
          </w:p>
        </w:tc>
      </w:tr>
      <w:tr w:rsidR="009B530E" w:rsidRPr="006B0801" w:rsidTr="00333E9F">
        <w:trPr>
          <w:gridAfter w:val="1"/>
          <w:wAfter w:w="27" w:type="dxa"/>
          <w:cantSplit/>
          <w:trHeight w:val="34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9B530E" w:rsidRPr="006B0801" w:rsidRDefault="009B530E" w:rsidP="001F3B46">
            <w:pPr>
              <w:spacing w:line="276" w:lineRule="auto"/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BFBFBF" w:themeColor="background1" w:themeShade="BF"/>
                <w:sz w:val="20"/>
                <w:szCs w:val="20"/>
                <w:lang w:val="en-ZA"/>
              </w:rPr>
              <w:t>√</w:t>
            </w:r>
          </w:p>
        </w:tc>
        <w:tc>
          <w:tcPr>
            <w:tcW w:w="29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0E" w:rsidRPr="006B0801" w:rsidRDefault="009B530E" w:rsidP="001F3B46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INTEGRATED PROCEDURES</w:t>
            </w:r>
          </w:p>
        </w:tc>
        <w:tc>
          <w:tcPr>
            <w:tcW w:w="5391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0E" w:rsidRPr="006B0801" w:rsidRDefault="009B530E" w:rsidP="001F3B46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>T.B.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C</w:t>
            </w: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0E" w:rsidRPr="006B0801" w:rsidRDefault="009B530E" w:rsidP="001F3B46">
            <w:pPr>
              <w:spacing w:line="276" w:lineRule="auto"/>
              <w:ind w:left="257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6B080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R</w:t>
            </w:r>
          </w:p>
        </w:tc>
      </w:tr>
      <w:tr w:rsidR="009B530E" w:rsidRPr="00A8082D" w:rsidTr="00333E9F">
        <w:tc>
          <w:tcPr>
            <w:tcW w:w="8948" w:type="dxa"/>
            <w:gridSpan w:val="44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9B530E" w:rsidRPr="006B0801" w:rsidRDefault="009B530E" w:rsidP="00103BA1">
            <w:pPr>
              <w:spacing w:line="276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TOTAL B</w:t>
            </w:r>
            <w:r w:rsidRPr="006B080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:</w:t>
            </w:r>
          </w:p>
        </w:tc>
        <w:tc>
          <w:tcPr>
            <w:tcW w:w="1965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530E" w:rsidRPr="00103BA1" w:rsidRDefault="009B530E" w:rsidP="006B0801">
            <w:pPr>
              <w:spacing w:line="276" w:lineRule="auto"/>
              <w:ind w:left="257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R</w:t>
            </w:r>
          </w:p>
        </w:tc>
      </w:tr>
      <w:tr w:rsidR="009B530E" w:rsidRPr="00A8082D" w:rsidTr="00333E9F">
        <w:tc>
          <w:tcPr>
            <w:tcW w:w="8948" w:type="dxa"/>
            <w:gridSpan w:val="44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9B530E" w:rsidRDefault="009B530E" w:rsidP="00103BA1">
            <w:pPr>
              <w:spacing w:line="276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ZA"/>
              </w:rPr>
              <w:t>TOTAL APPLICATION FEES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*</w:t>
            </w:r>
          </w:p>
          <w:p w:rsidR="009B530E" w:rsidRPr="006B0801" w:rsidRDefault="009B530E" w:rsidP="00103BA1">
            <w:pPr>
              <w:spacing w:line="276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(TOTAL A + B)</w:t>
            </w:r>
          </w:p>
        </w:tc>
        <w:tc>
          <w:tcPr>
            <w:tcW w:w="1965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530E" w:rsidRPr="00103BA1" w:rsidRDefault="009B530E" w:rsidP="006B0801">
            <w:pPr>
              <w:spacing w:line="276" w:lineRule="auto"/>
              <w:ind w:left="257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R</w:t>
            </w:r>
          </w:p>
        </w:tc>
      </w:tr>
      <w:tr w:rsidR="009B530E" w:rsidRPr="00A8082D" w:rsidTr="00333E9F">
        <w:trPr>
          <w:trHeight w:val="991"/>
        </w:trPr>
        <w:tc>
          <w:tcPr>
            <w:tcW w:w="10913" w:type="dxa"/>
            <w:gridSpan w:val="49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30E" w:rsidRDefault="009B530E" w:rsidP="00CD4CAD">
            <w:pPr>
              <w:spacing w:line="276" w:lineRule="auto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6B0801">
              <w:rPr>
                <w:rFonts w:ascii="Century Gothic" w:hAnsi="Century Gothic" w:cs="Arial"/>
                <w:sz w:val="20"/>
                <w:szCs w:val="20"/>
                <w:lang w:val="en-ZA"/>
              </w:rPr>
              <w:t>*</w:t>
            </w:r>
            <w:r w:rsidRPr="006B080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6B0801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Application fees that are paid to the Municipality are non-refundable and proof of payment of the application fees must accompany </w:t>
            </w:r>
            <w:r w:rsidR="00CD4CAD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an</w:t>
            </w:r>
            <w:r w:rsidRPr="006B0801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 application.</w:t>
            </w:r>
          </w:p>
          <w:p w:rsidR="00CD4CAD" w:rsidRPr="00103BA1" w:rsidRDefault="00CD4CAD" w:rsidP="00CD4CAD">
            <w:pPr>
              <w:spacing w:line="276" w:lineRule="auto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** The applicant is liable for the cost of publishing and serving notice of an application. </w:t>
            </w:r>
          </w:p>
        </w:tc>
      </w:tr>
      <w:tr w:rsidR="009B530E" w:rsidRPr="00A8082D" w:rsidTr="00333E9F">
        <w:tc>
          <w:tcPr>
            <w:tcW w:w="10913" w:type="dxa"/>
            <w:gridSpan w:val="49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530E" w:rsidRPr="00A8082D" w:rsidRDefault="009B530E" w:rsidP="00586431">
            <w:pP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BANKING DETAILS </w:t>
            </w:r>
          </w:p>
        </w:tc>
      </w:tr>
      <w:tr w:rsidR="009B530E" w:rsidRPr="00A8082D" w:rsidTr="00333E9F">
        <w:tc>
          <w:tcPr>
            <w:tcW w:w="240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530E" w:rsidRPr="00A8082D" w:rsidRDefault="009B530E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9B530E" w:rsidRPr="00A8082D" w:rsidRDefault="00CD4CAD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Name:</w:t>
            </w:r>
          </w:p>
        </w:tc>
        <w:tc>
          <w:tcPr>
            <w:tcW w:w="8511" w:type="dxa"/>
            <w:gridSpan w:val="40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B530E" w:rsidRPr="00A8082D" w:rsidRDefault="009B530E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9B530E" w:rsidRPr="00A8082D" w:rsidTr="00333E9F">
        <w:tc>
          <w:tcPr>
            <w:tcW w:w="2402" w:type="dxa"/>
            <w:gridSpan w:val="9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530E" w:rsidRPr="00A8082D" w:rsidRDefault="009B530E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9B530E" w:rsidRPr="00A8082D" w:rsidRDefault="009B530E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Ba</w:t>
            </w:r>
            <w:r w:rsidR="00CD4CAD">
              <w:rPr>
                <w:rFonts w:ascii="Century Gothic" w:hAnsi="Century Gothic" w:cs="Arial"/>
                <w:sz w:val="20"/>
                <w:szCs w:val="20"/>
                <w:lang w:val="en-ZA"/>
              </w:rPr>
              <w:t>nk:</w:t>
            </w:r>
          </w:p>
        </w:tc>
        <w:tc>
          <w:tcPr>
            <w:tcW w:w="8511" w:type="dxa"/>
            <w:gridSpan w:val="40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B530E" w:rsidRPr="00A8082D" w:rsidRDefault="009B530E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9B530E" w:rsidRPr="00A8082D" w:rsidTr="00333E9F">
        <w:tc>
          <w:tcPr>
            <w:tcW w:w="2402" w:type="dxa"/>
            <w:gridSpan w:val="9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530E" w:rsidRPr="00A8082D" w:rsidRDefault="009B530E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9B530E" w:rsidRPr="00A8082D" w:rsidRDefault="00CD4CAD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Branch no.:</w:t>
            </w:r>
          </w:p>
        </w:tc>
        <w:tc>
          <w:tcPr>
            <w:tcW w:w="8511" w:type="dxa"/>
            <w:gridSpan w:val="40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B530E" w:rsidRPr="00A8082D" w:rsidRDefault="009B530E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9B530E" w:rsidRPr="00A8082D" w:rsidTr="00333E9F">
        <w:tc>
          <w:tcPr>
            <w:tcW w:w="2402" w:type="dxa"/>
            <w:gridSpan w:val="9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530E" w:rsidRPr="00A8082D" w:rsidRDefault="009B530E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9B530E" w:rsidRPr="00A8082D" w:rsidRDefault="00CD4CAD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Account no.:</w:t>
            </w:r>
          </w:p>
        </w:tc>
        <w:tc>
          <w:tcPr>
            <w:tcW w:w="8511" w:type="dxa"/>
            <w:gridSpan w:val="40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B530E" w:rsidRPr="00A8082D" w:rsidRDefault="009B530E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9B530E" w:rsidRPr="00A8082D" w:rsidTr="00333E9F">
        <w:tc>
          <w:tcPr>
            <w:tcW w:w="2402" w:type="dxa"/>
            <w:gridSpan w:val="9"/>
            <w:tcBorders>
              <w:top w:val="nil"/>
              <w:left w:val="single" w:sz="4" w:space="0" w:color="000000" w:themeColor="text1"/>
              <w:bottom w:val="single" w:sz="1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9B530E" w:rsidRPr="00A8082D" w:rsidRDefault="009B530E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9B530E" w:rsidRDefault="009B530E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Payment reference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:</w:t>
            </w:r>
          </w:p>
          <w:p w:rsidR="00CD4CAD" w:rsidRPr="00A8082D" w:rsidRDefault="00CD4CAD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(if applicable)</w:t>
            </w:r>
          </w:p>
          <w:p w:rsidR="009B530E" w:rsidRPr="00A8082D" w:rsidRDefault="009B530E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8511" w:type="dxa"/>
            <w:gridSpan w:val="40"/>
            <w:tcBorders>
              <w:top w:val="nil"/>
              <w:left w:val="nil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8F76D2" w:rsidRDefault="008F76D2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F76D2" w:rsidRDefault="008F76D2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F76D2" w:rsidRDefault="009B530E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…………………………………………………………………………………</w:t>
            </w:r>
          </w:p>
          <w:p w:rsidR="008F76D2" w:rsidRDefault="008F76D2" w:rsidP="00A8082D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8F76D2" w:rsidRPr="00A8082D" w:rsidRDefault="008F76D2" w:rsidP="008F76D2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9B530E" w:rsidRPr="00A8082D" w:rsidTr="00333E9F">
        <w:tc>
          <w:tcPr>
            <w:tcW w:w="10913" w:type="dxa"/>
            <w:gridSpan w:val="4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530E" w:rsidRPr="00A8082D" w:rsidRDefault="009B530E" w:rsidP="00103BA1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/>
                <w:sz w:val="20"/>
                <w:szCs w:val="20"/>
                <w:lang w:val="en-ZA"/>
              </w:rPr>
              <w:lastRenderedPageBreak/>
              <w:br w:type="page"/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PART F</w:t>
            </w:r>
            <w:r w:rsidRPr="00A8082D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: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DETAILS OF PROPOSAL</w:t>
            </w:r>
          </w:p>
        </w:tc>
      </w:tr>
      <w:tr w:rsidR="009B530E" w:rsidRPr="00A8082D" w:rsidTr="00333E9F">
        <w:tc>
          <w:tcPr>
            <w:tcW w:w="10913" w:type="dxa"/>
            <w:gridSpan w:val="49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530E" w:rsidRPr="00185567" w:rsidRDefault="009B530E" w:rsidP="00103BA1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n-ZA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ZA"/>
              </w:rPr>
              <w:t>Brief description of proposed development / intent of application:</w:t>
            </w:r>
          </w:p>
        </w:tc>
      </w:tr>
      <w:tr w:rsidR="009B530E" w:rsidRPr="00A8082D" w:rsidTr="00333E9F">
        <w:tc>
          <w:tcPr>
            <w:tcW w:w="10913" w:type="dxa"/>
            <w:gridSpan w:val="49"/>
            <w:tcBorders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9B530E" w:rsidRDefault="009B530E" w:rsidP="00103BA1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n-ZA"/>
              </w:rPr>
            </w:pPr>
          </w:p>
        </w:tc>
      </w:tr>
      <w:tr w:rsidR="009B530E" w:rsidRPr="00A8082D" w:rsidTr="00333E9F">
        <w:tc>
          <w:tcPr>
            <w:tcW w:w="10913" w:type="dxa"/>
            <w:gridSpan w:val="49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9B530E" w:rsidRDefault="009B530E" w:rsidP="00103BA1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n-ZA"/>
              </w:rPr>
            </w:pPr>
          </w:p>
        </w:tc>
      </w:tr>
      <w:tr w:rsidR="009B530E" w:rsidRPr="00A8082D" w:rsidTr="00333E9F">
        <w:tc>
          <w:tcPr>
            <w:tcW w:w="10913" w:type="dxa"/>
            <w:gridSpan w:val="49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9B530E" w:rsidRDefault="009B530E" w:rsidP="00103BA1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n-ZA"/>
              </w:rPr>
            </w:pPr>
          </w:p>
        </w:tc>
      </w:tr>
      <w:tr w:rsidR="009B530E" w:rsidRPr="00A8082D" w:rsidTr="00333E9F">
        <w:tc>
          <w:tcPr>
            <w:tcW w:w="10913" w:type="dxa"/>
            <w:gridSpan w:val="49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9B530E" w:rsidRDefault="009B530E" w:rsidP="00103BA1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n-ZA"/>
              </w:rPr>
            </w:pPr>
          </w:p>
        </w:tc>
      </w:tr>
      <w:tr w:rsidR="009B530E" w:rsidRPr="00A8082D" w:rsidTr="00333E9F">
        <w:tc>
          <w:tcPr>
            <w:tcW w:w="10913" w:type="dxa"/>
            <w:gridSpan w:val="49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9B530E" w:rsidRDefault="009B530E" w:rsidP="00103BA1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n-ZA"/>
              </w:rPr>
            </w:pPr>
          </w:p>
        </w:tc>
      </w:tr>
      <w:tr w:rsidR="009B530E" w:rsidRPr="00A8082D" w:rsidTr="00333E9F">
        <w:tc>
          <w:tcPr>
            <w:tcW w:w="10913" w:type="dxa"/>
            <w:gridSpan w:val="49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9B530E" w:rsidRDefault="009B530E" w:rsidP="00103BA1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n-ZA"/>
              </w:rPr>
            </w:pPr>
          </w:p>
        </w:tc>
      </w:tr>
      <w:tr w:rsidR="009B530E" w:rsidRPr="00A8082D" w:rsidTr="00333E9F">
        <w:tc>
          <w:tcPr>
            <w:tcW w:w="10913" w:type="dxa"/>
            <w:gridSpan w:val="49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9B530E" w:rsidRDefault="009B530E" w:rsidP="00103BA1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n-ZA"/>
              </w:rPr>
            </w:pPr>
          </w:p>
        </w:tc>
      </w:tr>
      <w:tr w:rsidR="008B4E2D" w:rsidRPr="00A8082D" w:rsidTr="00333E9F">
        <w:tc>
          <w:tcPr>
            <w:tcW w:w="10913" w:type="dxa"/>
            <w:gridSpan w:val="49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B4E2D" w:rsidRDefault="008B4E2D" w:rsidP="00103BA1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n-ZA"/>
              </w:rPr>
            </w:pPr>
          </w:p>
        </w:tc>
      </w:tr>
      <w:tr w:rsidR="009B530E" w:rsidRPr="00A8082D" w:rsidTr="00333E9F">
        <w:tc>
          <w:tcPr>
            <w:tcW w:w="10913" w:type="dxa"/>
            <w:gridSpan w:val="49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530E" w:rsidRDefault="009B530E" w:rsidP="00103BA1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n-ZA"/>
              </w:rPr>
            </w:pPr>
          </w:p>
        </w:tc>
      </w:tr>
      <w:tr w:rsidR="009B530E" w:rsidRPr="00A8082D" w:rsidTr="00333E9F">
        <w:tc>
          <w:tcPr>
            <w:tcW w:w="10913" w:type="dxa"/>
            <w:gridSpan w:val="49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530E" w:rsidRPr="00EA693C" w:rsidRDefault="009B530E" w:rsidP="00BE4DF0">
            <w:pPr>
              <w:spacing w:line="276" w:lineRule="auto"/>
              <w:jc w:val="both"/>
              <w:rPr>
                <w:rFonts w:ascii="Century Gothic" w:hAnsi="Century Gothic"/>
                <w:i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PART G: ATTACHMENTS </w:t>
            </w:r>
            <w:r w:rsidR="00EA693C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AND</w:t>
            </w:r>
            <w:r w:rsidRPr="00103BA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SUPPORTING INFORMATION </w:t>
            </w:r>
            <w:r w:rsidR="00EA693C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AND DOCUMENTATION </w:t>
            </w:r>
            <w:r w:rsidRPr="00103BA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FOR LAND </w:t>
            </w:r>
            <w:r w:rsidR="008B4E2D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USE PLANNING</w:t>
            </w:r>
            <w:r w:rsidR="00EA693C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</w:t>
            </w:r>
            <w:r w:rsidRPr="00103BA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APPLICATION</w:t>
            </w:r>
            <w:r w:rsidR="00EA693C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</w:t>
            </w:r>
            <w:r w:rsidR="00EA693C" w:rsidRPr="00BE4DF0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[</w:t>
            </w:r>
            <w:r w:rsidR="00CD4CAD" w:rsidRPr="00BE4DF0">
              <w:rPr>
                <w:rFonts w:ascii="Century Gothic" w:hAnsi="Century Gothic" w:cs="Arial"/>
                <w:b/>
                <w:i/>
                <w:sz w:val="20"/>
                <w:szCs w:val="20"/>
                <w:lang w:val="en-ZA"/>
              </w:rPr>
              <w:t>section 15</w:t>
            </w:r>
            <w:r w:rsidR="00EA693C" w:rsidRPr="00BE4DF0">
              <w:rPr>
                <w:rFonts w:ascii="Century Gothic" w:hAnsi="Century Gothic" w:cs="Arial"/>
                <w:b/>
                <w:i/>
                <w:sz w:val="20"/>
                <w:szCs w:val="20"/>
                <w:lang w:val="en-ZA"/>
              </w:rPr>
              <w:t>(2)(a) to (s)</w:t>
            </w:r>
            <w:r w:rsidR="00CE690B" w:rsidRPr="00BE4DF0">
              <w:rPr>
                <w:rFonts w:ascii="Century Gothic" w:hAnsi="Century Gothic" w:cs="Arial"/>
                <w:b/>
                <w:i/>
                <w:sz w:val="20"/>
                <w:szCs w:val="20"/>
                <w:lang w:val="en-ZA"/>
              </w:rPr>
              <w:t xml:space="preserve"> </w:t>
            </w:r>
            <w:r w:rsidR="00414080" w:rsidRPr="00C46ED0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of the </w:t>
            </w:r>
            <w:r w:rsidR="008F76D2">
              <w:rPr>
                <w:rFonts w:ascii="Century Gothic" w:hAnsi="Century Gothic" w:cs="Arial"/>
                <w:b/>
                <w:sz w:val="20"/>
                <w:szCs w:val="20"/>
              </w:rPr>
              <w:t>By-L</w:t>
            </w:r>
            <w:r w:rsidR="00414080" w:rsidRPr="00C46ED0">
              <w:rPr>
                <w:rFonts w:ascii="Century Gothic" w:hAnsi="Century Gothic" w:cs="Arial"/>
                <w:b/>
                <w:sz w:val="20"/>
                <w:szCs w:val="20"/>
              </w:rPr>
              <w:t>aw on Municipal Land Use Planning for Beaufort West Municipality</w:t>
            </w:r>
            <w:r w:rsidR="00EA693C" w:rsidRPr="00BE4DF0">
              <w:rPr>
                <w:rFonts w:ascii="Century Gothic" w:hAnsi="Century Gothic" w:cs="Arial"/>
                <w:b/>
                <w:i/>
                <w:sz w:val="20"/>
                <w:szCs w:val="20"/>
                <w:lang w:val="en-ZA"/>
              </w:rPr>
              <w:t>]</w:t>
            </w:r>
          </w:p>
        </w:tc>
      </w:tr>
      <w:tr w:rsidR="009B530E" w:rsidRPr="00A8082D" w:rsidTr="00333E9F">
        <w:tc>
          <w:tcPr>
            <w:tcW w:w="10913" w:type="dxa"/>
            <w:gridSpan w:val="49"/>
            <w:tcBorders>
              <w:top w:val="single" w:sz="18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690B" w:rsidRPr="00103BA1" w:rsidRDefault="00EA693C" w:rsidP="004F3663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C</w:t>
            </w:r>
            <w:r w:rsidR="009B530E" w:rsidRPr="00103BA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omplete the following checklist and attach all the information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and documentation</w:t>
            </w:r>
            <w:r w:rsidR="009B530E" w:rsidRPr="00103BA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relevant to the proposal. Failure to submit all information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and documentation</w:t>
            </w:r>
            <w:r w:rsidR="009B530E" w:rsidRPr="00103BA1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required will result in the application being deemed incomplete.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It will not be considered complete until all required information and documentation have been submitted.</w:t>
            </w:r>
          </w:p>
        </w:tc>
      </w:tr>
      <w:tr w:rsidR="009B530E" w:rsidRPr="00A8082D" w:rsidTr="00333E9F">
        <w:tc>
          <w:tcPr>
            <w:tcW w:w="10913" w:type="dxa"/>
            <w:gridSpan w:val="49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690B" w:rsidRDefault="00CE690B" w:rsidP="00CE690B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  <w:p w:rsidR="009B530E" w:rsidRDefault="001E69E9" w:rsidP="00CE690B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Information and documentation required in terms of section 38(1)</w:t>
            </w:r>
            <w:r w:rsidR="00CE690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 xml:space="preserve"> of said legislation</w:t>
            </w:r>
          </w:p>
          <w:p w:rsidR="00CE690B" w:rsidRPr="00103BA1" w:rsidRDefault="00CE690B" w:rsidP="00CE690B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3949" w:type="dxa"/>
            <w:gridSpan w:val="16"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Power of a</w:t>
            </w: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ttorney / Owner’s consent if applicant is not owner</w:t>
            </w:r>
          </w:p>
        </w:tc>
        <w:tc>
          <w:tcPr>
            <w:tcW w:w="425" w:type="dxa"/>
            <w:gridSpan w:val="6"/>
            <w:vMerge w:val="restart"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4111" w:type="dxa"/>
            <w:gridSpan w:val="17"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Bondholder’s consent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(if applicable)</w:t>
            </w: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3949" w:type="dxa"/>
            <w:gridSpan w:val="16"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Resolution or other proof that applicant is authorised to act on behalf of a juristic person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4111" w:type="dxa"/>
            <w:gridSpan w:val="17"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Proof of registered ownership or any other relevant right held in the land concerned</w:t>
            </w: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3949" w:type="dxa"/>
            <w:gridSpan w:val="16"/>
            <w:shd w:val="clear" w:color="auto" w:fill="FFFFFF" w:themeFill="background1"/>
            <w:vAlign w:val="center"/>
          </w:tcPr>
          <w:p w:rsidR="001E69E9" w:rsidRDefault="001E69E9" w:rsidP="00103BA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Written motivation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4111" w:type="dxa"/>
            <w:gridSpan w:val="17"/>
            <w:shd w:val="clear" w:color="auto" w:fill="FFFFFF" w:themeFill="background1"/>
            <w:vAlign w:val="center"/>
          </w:tcPr>
          <w:p w:rsidR="001E69E9" w:rsidRDefault="001E69E9" w:rsidP="009D21DB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S.G. 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diagram / General p</w:t>
            </w: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lan extract</w:t>
            </w: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3949" w:type="dxa"/>
            <w:gridSpan w:val="16"/>
            <w:shd w:val="clear" w:color="auto" w:fill="FFFFFF" w:themeFill="background1"/>
            <w:vAlign w:val="center"/>
          </w:tcPr>
          <w:p w:rsidR="001E69E9" w:rsidRDefault="001E69E9" w:rsidP="00103BA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Locality plan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4111" w:type="dxa"/>
            <w:gridSpan w:val="17"/>
            <w:shd w:val="clear" w:color="auto" w:fill="FFFFFF" w:themeFill="background1"/>
            <w:vAlign w:val="center"/>
          </w:tcPr>
          <w:p w:rsidR="001E69E9" w:rsidRPr="00103BA1" w:rsidRDefault="001E69E9" w:rsidP="00966FB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Site d</w:t>
            </w: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evelopment 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p</w:t>
            </w: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lan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or conceptual layout plan</w:t>
            </w: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3949" w:type="dxa"/>
            <w:gridSpan w:val="16"/>
            <w:shd w:val="clear" w:color="auto" w:fill="FFFFFF" w:themeFill="background1"/>
            <w:vAlign w:val="center"/>
          </w:tcPr>
          <w:p w:rsidR="001E69E9" w:rsidRDefault="001E69E9" w:rsidP="009D21DB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Proposed s</w:t>
            </w: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ubdivision 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p</w:t>
            </w: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lan 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4111" w:type="dxa"/>
            <w:gridSpan w:val="17"/>
            <w:shd w:val="clear" w:color="auto" w:fill="FFFFFF" w:themeFill="background1"/>
            <w:vAlign w:val="center"/>
          </w:tcPr>
          <w:p w:rsidR="001E69E9" w:rsidRPr="00103BA1" w:rsidRDefault="001E69E9" w:rsidP="009D21DB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Proof of agreement or permission for required servitude</w:t>
            </w: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3949" w:type="dxa"/>
            <w:gridSpan w:val="16"/>
            <w:shd w:val="clear" w:color="auto" w:fill="FFFFFF" w:themeFill="background1"/>
            <w:vAlign w:val="center"/>
          </w:tcPr>
          <w:p w:rsidR="001E69E9" w:rsidRDefault="001E69E9" w:rsidP="009D21DB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Proof of payment of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application</w:t>
            </w: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fees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4111" w:type="dxa"/>
            <w:gridSpan w:val="17"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Full copy of the 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title d</w:t>
            </w: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eed</w:t>
            </w: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3949" w:type="dxa"/>
            <w:gridSpan w:val="16"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Conveyancer’s c</w:t>
            </w: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ertificate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4111" w:type="dxa"/>
            <w:gridSpan w:val="17"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Minutes of pre-application consultation meeting (if applicable)</w:t>
            </w:r>
          </w:p>
        </w:tc>
      </w:tr>
      <w:tr w:rsidR="001E69E9" w:rsidRPr="00A8082D" w:rsidTr="00333E9F">
        <w:tc>
          <w:tcPr>
            <w:tcW w:w="10913" w:type="dxa"/>
            <w:gridSpan w:val="49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690B" w:rsidRDefault="00CE690B" w:rsidP="00CE690B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  <w:p w:rsidR="001E69E9" w:rsidRDefault="008B4E2D" w:rsidP="00CE690B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Supporting</w:t>
            </w:r>
            <w:r w:rsidR="00CE690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 xml:space="preserve"> information and documentation:</w:t>
            </w:r>
          </w:p>
          <w:p w:rsidR="00CE690B" w:rsidRDefault="00CE690B" w:rsidP="00CE690B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CE690B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690B" w:rsidRPr="00103BA1" w:rsidRDefault="00CE690B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CE690B" w:rsidRPr="00103BA1" w:rsidRDefault="00CE690B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605" w:type="dxa"/>
            <w:gridSpan w:val="2"/>
            <w:shd w:val="clear" w:color="auto" w:fill="FFFFFF" w:themeFill="background1"/>
            <w:vAlign w:val="center"/>
          </w:tcPr>
          <w:p w:rsidR="00CE690B" w:rsidRPr="00103BA1" w:rsidRDefault="00CE690B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344" w:type="dxa"/>
            <w:gridSpan w:val="14"/>
            <w:shd w:val="clear" w:color="auto" w:fill="FFFFFF" w:themeFill="background1"/>
            <w:vAlign w:val="center"/>
          </w:tcPr>
          <w:p w:rsidR="00CE690B" w:rsidRPr="00103BA1" w:rsidRDefault="00CE690B" w:rsidP="00966FBF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Consolidation 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p</w:t>
            </w: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lan</w:t>
            </w:r>
          </w:p>
        </w:tc>
        <w:tc>
          <w:tcPr>
            <w:tcW w:w="425" w:type="dxa"/>
            <w:gridSpan w:val="6"/>
            <w:vMerge w:val="restart"/>
            <w:shd w:val="clear" w:color="auto" w:fill="FFFFFF" w:themeFill="background1"/>
            <w:vAlign w:val="center"/>
          </w:tcPr>
          <w:p w:rsidR="00CE690B" w:rsidRPr="00103BA1" w:rsidRDefault="00CE690B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vMerge w:val="restart"/>
            <w:shd w:val="clear" w:color="auto" w:fill="FFFFFF" w:themeFill="background1"/>
            <w:vAlign w:val="center"/>
          </w:tcPr>
          <w:p w:rsidR="00CE690B" w:rsidRPr="00103BA1" w:rsidRDefault="00CE690B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vMerge w:val="restart"/>
            <w:shd w:val="clear" w:color="auto" w:fill="FFFFFF" w:themeFill="background1"/>
            <w:vAlign w:val="center"/>
          </w:tcPr>
          <w:p w:rsidR="00CE690B" w:rsidRPr="00103BA1" w:rsidRDefault="00CE690B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607" w:type="dxa"/>
            <w:gridSpan w:val="6"/>
            <w:vMerge w:val="restart"/>
            <w:shd w:val="clear" w:color="auto" w:fill="FFFFFF" w:themeFill="background1"/>
            <w:vAlign w:val="center"/>
          </w:tcPr>
          <w:p w:rsidR="00CE690B" w:rsidRPr="00103BA1" w:rsidRDefault="00CE690B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504" w:type="dxa"/>
            <w:gridSpan w:val="11"/>
            <w:vMerge w:val="restart"/>
            <w:shd w:val="clear" w:color="auto" w:fill="FFFFFF" w:themeFill="background1"/>
            <w:vAlign w:val="center"/>
          </w:tcPr>
          <w:p w:rsidR="00CE690B" w:rsidRPr="00103BA1" w:rsidRDefault="00CE690B" w:rsidP="00966FBF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Land use plan / Zoning plan </w:t>
            </w:r>
          </w:p>
        </w:tc>
      </w:tr>
      <w:tr w:rsidR="00CE690B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690B" w:rsidRPr="00103BA1" w:rsidRDefault="00CE690B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CE690B" w:rsidRPr="00103BA1" w:rsidRDefault="00CE690B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605" w:type="dxa"/>
            <w:gridSpan w:val="2"/>
            <w:shd w:val="clear" w:color="auto" w:fill="FFFFFF" w:themeFill="background1"/>
            <w:vAlign w:val="center"/>
          </w:tcPr>
          <w:p w:rsidR="00CE690B" w:rsidRPr="00103BA1" w:rsidRDefault="00CE690B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344" w:type="dxa"/>
            <w:gridSpan w:val="14"/>
            <w:shd w:val="clear" w:color="auto" w:fill="FFFFFF" w:themeFill="background1"/>
            <w:vAlign w:val="center"/>
          </w:tcPr>
          <w:p w:rsidR="00CE690B" w:rsidRPr="00103BA1" w:rsidRDefault="00CE690B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537B43">
              <w:rPr>
                <w:rFonts w:ascii="Century Gothic" w:hAnsi="Century Gothic" w:cs="Arial"/>
                <w:sz w:val="20"/>
                <w:szCs w:val="20"/>
                <w:lang w:val="en-ZA"/>
              </w:rPr>
              <w:t>Street name and numbering plan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CE690B" w:rsidRPr="00103BA1" w:rsidRDefault="00CE690B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vMerge/>
            <w:shd w:val="clear" w:color="auto" w:fill="FFFFFF" w:themeFill="background1"/>
            <w:vAlign w:val="center"/>
          </w:tcPr>
          <w:p w:rsidR="00CE690B" w:rsidRPr="00103BA1" w:rsidRDefault="00CE690B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vMerge/>
            <w:shd w:val="clear" w:color="auto" w:fill="FFFFFF" w:themeFill="background1"/>
            <w:vAlign w:val="center"/>
          </w:tcPr>
          <w:p w:rsidR="00CE690B" w:rsidRPr="00103BA1" w:rsidRDefault="00CE690B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6"/>
            <w:vMerge/>
            <w:shd w:val="clear" w:color="auto" w:fill="FFFFFF" w:themeFill="background1"/>
            <w:vAlign w:val="center"/>
          </w:tcPr>
          <w:p w:rsidR="00CE690B" w:rsidRPr="00103BA1" w:rsidRDefault="00CE690B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3504" w:type="dxa"/>
            <w:gridSpan w:val="11"/>
            <w:vMerge/>
            <w:shd w:val="clear" w:color="auto" w:fill="FFFFFF" w:themeFill="background1"/>
            <w:vAlign w:val="center"/>
          </w:tcPr>
          <w:p w:rsidR="00CE690B" w:rsidRPr="00A178AA" w:rsidRDefault="00CE690B" w:rsidP="00966FB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605" w:type="dxa"/>
            <w:gridSpan w:val="2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344" w:type="dxa"/>
            <w:gridSpan w:val="14"/>
            <w:shd w:val="clear" w:color="auto" w:fill="FFFFFF" w:themeFill="background1"/>
            <w:vAlign w:val="center"/>
          </w:tcPr>
          <w:p w:rsidR="001E69E9" w:rsidRPr="00103BA1" w:rsidRDefault="001E69E9" w:rsidP="00966FB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Landscaping / Tree 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p</w:t>
            </w: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lan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607" w:type="dxa"/>
            <w:gridSpan w:val="6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504" w:type="dxa"/>
            <w:gridSpan w:val="11"/>
            <w:shd w:val="clear" w:color="auto" w:fill="FFFFFF" w:themeFill="background1"/>
            <w:vAlign w:val="center"/>
          </w:tcPr>
          <w:p w:rsidR="001E69E9" w:rsidRPr="00103BA1" w:rsidRDefault="001E69E9" w:rsidP="00747EB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1 : 50 / 1:100 Flood line determination (plan / report)</w:t>
            </w: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605" w:type="dxa"/>
            <w:gridSpan w:val="2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344" w:type="dxa"/>
            <w:gridSpan w:val="14"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Abutting owner’s consent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607" w:type="dxa"/>
            <w:gridSpan w:val="6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504" w:type="dxa"/>
            <w:gridSpan w:val="11"/>
            <w:shd w:val="clear" w:color="auto" w:fill="FFFFFF" w:themeFill="background1"/>
            <w:vAlign w:val="center"/>
          </w:tcPr>
          <w:p w:rsidR="001E69E9" w:rsidRPr="00103BA1" w:rsidRDefault="001E69E9" w:rsidP="00747EB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Home Owners’ Association consent</w:t>
            </w: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605" w:type="dxa"/>
            <w:gridSpan w:val="2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344" w:type="dxa"/>
            <w:gridSpan w:val="14"/>
            <w:shd w:val="clear" w:color="auto" w:fill="FFFFFF" w:themeFill="background1"/>
            <w:vAlign w:val="center"/>
          </w:tcPr>
          <w:p w:rsidR="001E69E9" w:rsidRDefault="001E69E9" w:rsidP="00747EB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Copy of Environmental Impact Assessment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(EIA) </w:t>
            </w: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/ </w:t>
            </w:r>
          </w:p>
          <w:p w:rsidR="001E69E9" w:rsidRDefault="001E69E9" w:rsidP="00747EB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Heritage Impact Assessment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(HIA) /</w:t>
            </w:r>
          </w:p>
          <w:p w:rsidR="001E69E9" w:rsidRDefault="001E69E9" w:rsidP="00747EB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Traffic Impact Assessment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(TIA)</w:t>
            </w: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/ Traffic Impact Statement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(TIS)</w:t>
            </w: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/</w:t>
            </w:r>
          </w:p>
          <w:p w:rsidR="001E69E9" w:rsidRDefault="001E69E9" w:rsidP="00747EB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lastRenderedPageBreak/>
              <w:t>Major Hazard Impact Assessment (MHIA) /</w:t>
            </w:r>
          </w:p>
          <w:p w:rsidR="001E69E9" w:rsidRPr="00103BA1" w:rsidRDefault="001E69E9" w:rsidP="00747EB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Environmental Authorisation (EA) / </w:t>
            </w: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Record of Decision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(ROD)</w:t>
            </w:r>
          </w:p>
          <w:p w:rsidR="001E69E9" w:rsidRPr="00103BA1" w:rsidRDefault="001E69E9" w:rsidP="00747EB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52391">
              <w:rPr>
                <w:rFonts w:ascii="Century Gothic" w:hAnsi="Century Gothic" w:cs="Arial"/>
                <w:sz w:val="20"/>
                <w:szCs w:val="20"/>
                <w:lang w:val="en-ZA"/>
              </w:rPr>
              <w:t>(strikethrough irrelevant)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607" w:type="dxa"/>
            <w:gridSpan w:val="6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504" w:type="dxa"/>
            <w:gridSpan w:val="11"/>
            <w:shd w:val="clear" w:color="auto" w:fill="FFFFFF" w:themeFill="background1"/>
            <w:vAlign w:val="center"/>
          </w:tcPr>
          <w:p w:rsidR="001E69E9" w:rsidRPr="00103BA1" w:rsidRDefault="001E69E9" w:rsidP="00747EB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Services Report or indication of all municipal services / registered servitudes</w:t>
            </w: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lastRenderedPageBreak/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605" w:type="dxa"/>
            <w:gridSpan w:val="2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344" w:type="dxa"/>
            <w:gridSpan w:val="14"/>
            <w:shd w:val="clear" w:color="auto" w:fill="FFFFFF" w:themeFill="background1"/>
            <w:vAlign w:val="center"/>
          </w:tcPr>
          <w:p w:rsidR="001E69E9" w:rsidRPr="00103BA1" w:rsidRDefault="001E69E9" w:rsidP="001E69E9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Copy of original approval and conditions of approval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607" w:type="dxa"/>
            <w:gridSpan w:val="6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504" w:type="dxa"/>
            <w:gridSpan w:val="11"/>
            <w:shd w:val="clear" w:color="auto" w:fill="FFFFFF" w:themeFill="background1"/>
            <w:vAlign w:val="center"/>
          </w:tcPr>
          <w:p w:rsidR="001E69E9" w:rsidRPr="00103BA1" w:rsidRDefault="001E69E9" w:rsidP="00747EB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Proof of failure of Home owner’s association</w:t>
            </w: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605" w:type="dxa"/>
            <w:gridSpan w:val="2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344" w:type="dxa"/>
            <w:gridSpan w:val="14"/>
            <w:shd w:val="clear" w:color="auto" w:fill="FFFFFF" w:themeFill="background1"/>
            <w:vAlign w:val="center"/>
          </w:tcPr>
          <w:p w:rsidR="001E69E9" w:rsidRDefault="001E69E9" w:rsidP="001E69E9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Proof of lawful use right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607" w:type="dxa"/>
            <w:gridSpan w:val="6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504" w:type="dxa"/>
            <w:gridSpan w:val="11"/>
            <w:shd w:val="clear" w:color="auto" w:fill="FFFFFF" w:themeFill="background1"/>
            <w:vAlign w:val="center"/>
          </w:tcPr>
          <w:p w:rsidR="001E69E9" w:rsidRDefault="001E69E9" w:rsidP="00747EB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Any additional documents or information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required</w:t>
            </w: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as listed in the pre-application consultation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form / minutes</w:t>
            </w: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605" w:type="dxa"/>
            <w:gridSpan w:val="2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344" w:type="dxa"/>
            <w:gridSpan w:val="14"/>
            <w:shd w:val="clear" w:color="auto" w:fill="FFFFFF" w:themeFill="background1"/>
            <w:vAlign w:val="center"/>
          </w:tcPr>
          <w:p w:rsidR="001E69E9" w:rsidRDefault="001E69E9" w:rsidP="001E69E9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sz w:val="20"/>
                <w:szCs w:val="20"/>
                <w:lang w:val="en-ZA"/>
              </w:rPr>
              <w:t>Required number of documentation copies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607" w:type="dxa"/>
            <w:gridSpan w:val="6"/>
            <w:shd w:val="clear" w:color="auto" w:fill="FFFFFF" w:themeFill="background1"/>
            <w:vAlign w:val="center"/>
          </w:tcPr>
          <w:p w:rsidR="001E69E9" w:rsidRPr="00103BA1" w:rsidRDefault="001E69E9" w:rsidP="0010400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504" w:type="dxa"/>
            <w:gridSpan w:val="11"/>
            <w:shd w:val="clear" w:color="auto" w:fill="FFFFFF" w:themeFill="background1"/>
            <w:vAlign w:val="center"/>
          </w:tcPr>
          <w:p w:rsidR="001E69E9" w:rsidRPr="00103BA1" w:rsidRDefault="001E69E9" w:rsidP="00747EBE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Other (specify)</w:t>
            </w:r>
          </w:p>
        </w:tc>
      </w:tr>
      <w:tr w:rsidR="001E69E9" w:rsidRPr="00A8082D" w:rsidTr="00333E9F">
        <w:tc>
          <w:tcPr>
            <w:tcW w:w="10913" w:type="dxa"/>
            <w:gridSpan w:val="4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69E9" w:rsidRPr="00A8082D" w:rsidRDefault="001E69E9" w:rsidP="001F3B46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PART H</w:t>
            </w:r>
            <w:r w:rsidRPr="00A8082D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: AUTHORISATION(S) IN TERMS OF OTHER LEGISLATION </w:t>
            </w:r>
          </w:p>
        </w:tc>
      </w:tr>
      <w:tr w:rsidR="001E69E9" w:rsidRPr="00A8082D" w:rsidTr="00333E9F">
        <w:tc>
          <w:tcPr>
            <w:tcW w:w="607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949" w:type="dxa"/>
            <w:gridSpan w:val="16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1E69E9" w:rsidRPr="00A178AA" w:rsidRDefault="001E69E9" w:rsidP="00747EB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/>
                <w:sz w:val="20"/>
                <w:szCs w:val="20"/>
                <w:lang w:val="en-ZA"/>
              </w:rPr>
              <w:t>National Heritage Resources Act, 1999 (Act 25 of 1999)</w:t>
            </w:r>
          </w:p>
        </w:tc>
        <w:tc>
          <w:tcPr>
            <w:tcW w:w="425" w:type="dxa"/>
            <w:gridSpan w:val="6"/>
            <w:vMerge w:val="restart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1E69E9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vMerge w:val="restart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4111" w:type="dxa"/>
            <w:gridSpan w:val="17"/>
            <w:vMerge w:val="restart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Specific Environmental Management Act(s) (SEMA) </w:t>
            </w:r>
          </w:p>
          <w:p w:rsidR="001E69E9" w:rsidRDefault="001E69E9" w:rsidP="00A178AA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(e.g. Environmental Conservation Act, 1989 (Act 73 of 1989), National Environmental Management: Air Quality Act, 2004 (Act 39 of 2004), </w:t>
            </w:r>
          </w:p>
          <w:p w:rsidR="001E69E9" w:rsidRDefault="001E69E9" w:rsidP="00A178AA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National Environmental Integrated Coastal Management Act, 2008 (Act 24 of 2008)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,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National Environmental Management: Waste Act, 2008 (Act 59 of 2008), </w:t>
            </w:r>
          </w:p>
          <w:p w:rsidR="001E69E9" w:rsidRPr="00A8082D" w:rsidRDefault="001E69E9" w:rsidP="00A178AA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National Water Act, 1998 (Act 36 of 1998)</w:t>
            </w:r>
          </w:p>
          <w:p w:rsidR="001E69E9" w:rsidRPr="00103BA1" w:rsidRDefault="001E69E9" w:rsidP="00A178AA">
            <w:pPr>
              <w:tabs>
                <w:tab w:val="left" w:pos="2755"/>
                <w:tab w:val="left" w:pos="3211"/>
                <w:tab w:val="left" w:pos="3288"/>
              </w:tabs>
              <w:spacing w:line="276" w:lineRule="auto"/>
              <w:ind w:right="437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52391">
              <w:rPr>
                <w:rFonts w:ascii="Century Gothic" w:hAnsi="Century Gothic" w:cs="Arial"/>
                <w:sz w:val="20"/>
                <w:szCs w:val="20"/>
                <w:lang w:val="en-ZA"/>
              </w:rPr>
              <w:t>(strikethrough irrelevant)</w:t>
            </w: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949" w:type="dxa"/>
            <w:gridSpan w:val="16"/>
            <w:shd w:val="clear" w:color="auto" w:fill="FFFFFF" w:themeFill="background1"/>
            <w:vAlign w:val="center"/>
          </w:tcPr>
          <w:p w:rsidR="001E69E9" w:rsidRPr="00A178AA" w:rsidRDefault="001E69E9" w:rsidP="00747EB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National Environmental Management Act, 1998 (Act 107 of 1998)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vMerge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vMerge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4111" w:type="dxa"/>
            <w:gridSpan w:val="17"/>
            <w:vMerge/>
            <w:shd w:val="clear" w:color="auto" w:fill="FFFFFF" w:themeFill="background1"/>
            <w:vAlign w:val="center"/>
          </w:tcPr>
          <w:p w:rsidR="001E69E9" w:rsidRPr="00103BA1" w:rsidRDefault="001E69E9" w:rsidP="00747EBE">
            <w:pPr>
              <w:tabs>
                <w:tab w:val="left" w:pos="2755"/>
              </w:tabs>
              <w:spacing w:line="276" w:lineRule="auto"/>
              <w:ind w:right="1424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949" w:type="dxa"/>
            <w:gridSpan w:val="16"/>
            <w:shd w:val="clear" w:color="auto" w:fill="FFFFFF" w:themeFill="background1"/>
            <w:vAlign w:val="center"/>
          </w:tcPr>
          <w:p w:rsidR="001E69E9" w:rsidRPr="00A178AA" w:rsidRDefault="001E69E9" w:rsidP="00747EB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Subdivision of Agricultural Land Act, 1970 (Act 70 of 1970)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vMerge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vMerge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4111" w:type="dxa"/>
            <w:gridSpan w:val="17"/>
            <w:vMerge/>
            <w:shd w:val="clear" w:color="auto" w:fill="FFFFFF" w:themeFill="background1"/>
            <w:vAlign w:val="center"/>
          </w:tcPr>
          <w:p w:rsidR="001E69E9" w:rsidRPr="00103BA1" w:rsidRDefault="001E69E9" w:rsidP="00747EBE">
            <w:pPr>
              <w:tabs>
                <w:tab w:val="left" w:pos="2755"/>
              </w:tabs>
              <w:spacing w:line="276" w:lineRule="auto"/>
              <w:ind w:right="1424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949" w:type="dxa"/>
            <w:gridSpan w:val="16"/>
            <w:shd w:val="clear" w:color="auto" w:fill="FFFFFF" w:themeFill="background1"/>
            <w:vAlign w:val="center"/>
          </w:tcPr>
          <w:p w:rsidR="001E69E9" w:rsidRPr="00A178AA" w:rsidRDefault="001E69E9" w:rsidP="00747EB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Spatial Planning and Land Use Management Act, 2013 (Act 16 of 2013)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(SPLUMA)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vMerge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vMerge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4111" w:type="dxa"/>
            <w:gridSpan w:val="17"/>
            <w:vMerge/>
            <w:shd w:val="clear" w:color="auto" w:fill="FFFFFF" w:themeFill="background1"/>
            <w:vAlign w:val="center"/>
          </w:tcPr>
          <w:p w:rsidR="001E69E9" w:rsidRPr="00103BA1" w:rsidRDefault="001E69E9" w:rsidP="00747EBE">
            <w:pPr>
              <w:tabs>
                <w:tab w:val="left" w:pos="2755"/>
              </w:tabs>
              <w:spacing w:line="276" w:lineRule="auto"/>
              <w:ind w:right="1424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949" w:type="dxa"/>
            <w:gridSpan w:val="16"/>
            <w:shd w:val="clear" w:color="auto" w:fill="FFFFFF" w:themeFill="background1"/>
          </w:tcPr>
          <w:p w:rsidR="001E69E9" w:rsidRPr="00A8082D" w:rsidRDefault="001E69E9" w:rsidP="007D021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Occupational Health and Safety Act, 1993 (Act 85 of 1993): Major Hazard Installations Regulations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vMerge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vMerge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4111" w:type="dxa"/>
            <w:gridSpan w:val="17"/>
            <w:vMerge/>
            <w:shd w:val="clear" w:color="auto" w:fill="FFFFFF" w:themeFill="background1"/>
            <w:vAlign w:val="center"/>
          </w:tcPr>
          <w:p w:rsidR="001E69E9" w:rsidRPr="00103BA1" w:rsidRDefault="001E69E9" w:rsidP="00747EBE">
            <w:pPr>
              <w:tabs>
                <w:tab w:val="left" w:pos="2755"/>
              </w:tabs>
              <w:spacing w:line="276" w:lineRule="auto"/>
              <w:ind w:right="1424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3949" w:type="dxa"/>
            <w:gridSpan w:val="16"/>
            <w:shd w:val="clear" w:color="auto" w:fill="FFFFFF" w:themeFill="background1"/>
            <w:vAlign w:val="center"/>
          </w:tcPr>
          <w:p w:rsidR="001E69E9" w:rsidRPr="00A178AA" w:rsidRDefault="001E69E9" w:rsidP="00747EBE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Land Use Planning Act, 2014 (Act 3 of 2014) (LUPA)</w:t>
            </w:r>
          </w:p>
        </w:tc>
        <w:tc>
          <w:tcPr>
            <w:tcW w:w="425" w:type="dxa"/>
            <w:gridSpan w:val="6"/>
            <w:vMerge/>
            <w:shd w:val="clear" w:color="auto" w:fill="FFFFFF" w:themeFill="background1"/>
            <w:vAlign w:val="center"/>
          </w:tcPr>
          <w:p w:rsidR="001E69E9" w:rsidRPr="00103BA1" w:rsidRDefault="001E69E9" w:rsidP="00103BA1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N/A</w:t>
            </w:r>
          </w:p>
        </w:tc>
        <w:tc>
          <w:tcPr>
            <w:tcW w:w="4111" w:type="dxa"/>
            <w:gridSpan w:val="17"/>
            <w:shd w:val="clear" w:color="auto" w:fill="FFFFFF" w:themeFill="background1"/>
            <w:vAlign w:val="center"/>
          </w:tcPr>
          <w:p w:rsidR="001E69E9" w:rsidRPr="00A178AA" w:rsidRDefault="001E69E9" w:rsidP="008710FD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>Other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(specify)</w:t>
            </w: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9699" w:type="dxa"/>
            <w:gridSpan w:val="4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A178AA" w:rsidRDefault="001E69E9" w:rsidP="007C5D3C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If required, has application for EIA / HIA / TIA / TIS / MHIA approval been made? If yes, attach documents / plans / proof of submission etc.</w:t>
            </w:r>
          </w:p>
        </w:tc>
      </w:tr>
      <w:tr w:rsidR="001E69E9" w:rsidRPr="00A8082D" w:rsidTr="00333E9F">
        <w:tc>
          <w:tcPr>
            <w:tcW w:w="607" w:type="dxa"/>
            <w:tcBorders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Y</w:t>
            </w:r>
          </w:p>
        </w:tc>
        <w:tc>
          <w:tcPr>
            <w:tcW w:w="607" w:type="dxa"/>
            <w:gridSpan w:val="3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1E69E9" w:rsidRPr="00103BA1" w:rsidRDefault="001E69E9" w:rsidP="001F3B46">
            <w:pPr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103BA1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  <w:t>N</w:t>
            </w:r>
          </w:p>
        </w:tc>
        <w:tc>
          <w:tcPr>
            <w:tcW w:w="9699" w:type="dxa"/>
            <w:gridSpan w:val="45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1E69E9" w:rsidRPr="00A178AA" w:rsidRDefault="001E69E9" w:rsidP="008F76D2">
            <w:pPr>
              <w:spacing w:line="276" w:lineRule="auto"/>
              <w:jc w:val="both"/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n-ZA"/>
              </w:rPr>
            </w:pP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If 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required</w:t>
            </w:r>
            <w:r w:rsidRPr="00A8082D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, do you want to follow an </w:t>
            </w:r>
            <w:r w:rsidRPr="00CE690B">
              <w:rPr>
                <w:rFonts w:ascii="Century Gothic" w:hAnsi="Century Gothic" w:cs="Arial"/>
                <w:sz w:val="20"/>
                <w:szCs w:val="20"/>
                <w:lang w:val="en-ZA"/>
              </w:rPr>
              <w:t>integrated application procedure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in terms of </w:t>
            </w:r>
            <w:r w:rsidRPr="00BE4DF0">
              <w:rPr>
                <w:rFonts w:ascii="Century Gothic" w:hAnsi="Century Gothic" w:cs="Arial"/>
                <w:sz w:val="20"/>
                <w:szCs w:val="20"/>
                <w:lang w:val="en-ZA"/>
              </w:rPr>
              <w:t>section 4</w:t>
            </w:r>
            <w:r w:rsidR="00CE690B" w:rsidRPr="00BE4DF0">
              <w:rPr>
                <w:rFonts w:ascii="Century Gothic" w:hAnsi="Century Gothic" w:cs="Arial"/>
                <w:sz w:val="20"/>
                <w:szCs w:val="20"/>
                <w:lang w:val="en-ZA"/>
              </w:rPr>
              <w:t>4</w:t>
            </w:r>
            <w:r w:rsidRPr="00BE4DF0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(1) of the </w:t>
            </w:r>
            <w:r w:rsidR="008F76D2">
              <w:rPr>
                <w:rFonts w:ascii="Century Gothic" w:hAnsi="Century Gothic" w:cs="Arial"/>
                <w:sz w:val="20"/>
                <w:szCs w:val="20"/>
              </w:rPr>
              <w:t>By-La</w:t>
            </w:r>
            <w:r w:rsidRPr="00BE4DF0">
              <w:rPr>
                <w:rFonts w:ascii="Century Gothic" w:hAnsi="Century Gothic" w:cs="Arial"/>
                <w:sz w:val="20"/>
                <w:szCs w:val="20"/>
              </w:rPr>
              <w:t>w on Municipal Land Use Planning</w:t>
            </w:r>
            <w:r w:rsidR="00BE4DF0" w:rsidRPr="00BE4DF0">
              <w:rPr>
                <w:rFonts w:ascii="Century Gothic" w:hAnsi="Century Gothic" w:cs="Arial"/>
                <w:sz w:val="20"/>
                <w:szCs w:val="20"/>
              </w:rPr>
              <w:t xml:space="preserve"> for Beaufort West Municipality</w:t>
            </w:r>
            <w:r w:rsidRPr="00BE4DF0">
              <w:rPr>
                <w:rFonts w:ascii="Century Gothic" w:hAnsi="Century Gothic" w:cs="Arial"/>
                <w:sz w:val="20"/>
                <w:szCs w:val="20"/>
                <w:lang w:val="en-ZA"/>
              </w:rPr>
              <w:t>?</w:t>
            </w:r>
            <w:r w:rsidR="00CE690B" w:rsidRPr="00BE4DF0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If yes, please attach motivation. </w:t>
            </w:r>
          </w:p>
        </w:tc>
      </w:tr>
      <w:tr w:rsidR="001E69E9" w:rsidRPr="00A8082D" w:rsidTr="00333E9F">
        <w:tc>
          <w:tcPr>
            <w:tcW w:w="10913" w:type="dxa"/>
            <w:gridSpan w:val="4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A178AA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SECTION I: DECLARATION</w:t>
            </w:r>
          </w:p>
        </w:tc>
      </w:tr>
      <w:tr w:rsidR="001E69E9" w:rsidRPr="00A8082D" w:rsidTr="00333E9F">
        <w:tc>
          <w:tcPr>
            <w:tcW w:w="10913" w:type="dxa"/>
            <w:gridSpan w:val="49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E69E9" w:rsidRDefault="001E69E9" w:rsidP="000B5BBB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1E69E9" w:rsidRPr="00A178AA" w:rsidRDefault="001E69E9" w:rsidP="000B5BBB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I  hereby wish to confirm the following : </w:t>
            </w:r>
          </w:p>
          <w:p w:rsidR="001E69E9" w:rsidRPr="00A178AA" w:rsidRDefault="001E69E9" w:rsidP="000B5BBB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1E69E9" w:rsidRPr="00A178AA" w:rsidRDefault="001E69E9" w:rsidP="000B5BBB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That the information contained in this application form and accompanying documentation is complete and correct. </w:t>
            </w:r>
          </w:p>
          <w:p w:rsidR="001E69E9" w:rsidRPr="00A178AA" w:rsidRDefault="001E69E9" w:rsidP="000B5BBB">
            <w:pPr>
              <w:pStyle w:val="ListParagraph"/>
              <w:spacing w:line="276" w:lineRule="auto"/>
              <w:ind w:hanging="720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1E69E9" w:rsidRPr="00A178AA" w:rsidRDefault="001E69E9" w:rsidP="000B5BBB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I’m aware that it is an offense in terms of section </w:t>
            </w:r>
            <w:r w:rsidR="00CE690B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86</w:t>
            </w:r>
            <w:r w:rsidRPr="00A178AA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(1</w:t>
            </w:r>
            <w:proofErr w:type="gramStart"/>
            <w:r w:rsidRPr="00A178AA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)(</w:t>
            </w:r>
            <w:proofErr w:type="gramEnd"/>
            <w:r w:rsidRPr="00A178AA">
              <w:rPr>
                <w:rFonts w:ascii="Century Gothic" w:hAnsi="Century Gothic" w:cs="Arial"/>
                <w:color w:val="00B050"/>
                <w:sz w:val="20"/>
                <w:szCs w:val="20"/>
                <w:lang w:val="en-ZA"/>
              </w:rPr>
              <w:t>e)</w:t>
            </w: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to supply particulars, information or answers</w:t>
            </w:r>
            <w:r w:rsidR="00032A4B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knowing the particulars, information or answers to be false, incorrect or misleading or not bel</w:t>
            </w: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ieving them to be correct. </w:t>
            </w:r>
          </w:p>
          <w:p w:rsidR="001E69E9" w:rsidRPr="00A178AA" w:rsidRDefault="001E69E9" w:rsidP="000B5BBB">
            <w:pPr>
              <w:spacing w:line="276" w:lineRule="auto"/>
              <w:ind w:hanging="720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1E69E9" w:rsidRDefault="001E69E9" w:rsidP="000B5BBB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I am properly authorized to make this application on behalf of the owner and (where applicable) </w:t>
            </w:r>
            <w:r w:rsidR="00032A4B">
              <w:rPr>
                <w:rFonts w:ascii="Century Gothic" w:hAnsi="Century Gothic" w:cs="Arial"/>
                <w:sz w:val="20"/>
                <w:szCs w:val="20"/>
                <w:lang w:val="en-ZA"/>
              </w:rPr>
              <w:t>that a copy of the</w:t>
            </w: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relevant </w:t>
            </w:r>
            <w:r w:rsidR="007B6066">
              <w:rPr>
                <w:rFonts w:ascii="Century Gothic" w:hAnsi="Century Gothic" w:cs="Arial"/>
                <w:sz w:val="20"/>
                <w:szCs w:val="20"/>
                <w:lang w:val="en-ZA"/>
              </w:rPr>
              <w:t>p</w:t>
            </w: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ower of </w:t>
            </w:r>
            <w:r w:rsidR="007B6066">
              <w:rPr>
                <w:rFonts w:ascii="Century Gothic" w:hAnsi="Century Gothic" w:cs="Arial"/>
                <w:sz w:val="20"/>
                <w:szCs w:val="20"/>
                <w:lang w:val="en-ZA"/>
              </w:rPr>
              <w:t>a</w:t>
            </w: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>ttorney</w:t>
            </w:r>
            <w:r w:rsidR="007B6066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or c</w:t>
            </w: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>onsent are attached hereto.</w:t>
            </w:r>
          </w:p>
          <w:p w:rsidR="007B6066" w:rsidRDefault="007B6066" w:rsidP="007B6066">
            <w:pPr>
              <w:pStyle w:val="ListParagraph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7B6066" w:rsidRDefault="007B6066" w:rsidP="000B5BBB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Where an agent is appointed to submit this application on the owner’s behalf, it is </w:t>
            </w: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accepted that correspondence from and notifications by the Municipality in terms of the by-law will be sent only to 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the </w:t>
            </w: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agent and 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that </w:t>
            </w: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>the owner will regularly consult with the agent in this regard.</w:t>
            </w:r>
          </w:p>
          <w:p w:rsidR="007B6066" w:rsidRPr="00A178AA" w:rsidRDefault="007B6066" w:rsidP="007B6066">
            <w:pPr>
              <w:pStyle w:val="ListParagraph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1E69E9" w:rsidRDefault="001E69E9" w:rsidP="000B5BBB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That this submission includes all necessary land </w:t>
            </w:r>
            <w:r w:rsidR="008B4E2D">
              <w:rPr>
                <w:rFonts w:ascii="Century Gothic" w:hAnsi="Century Gothic" w:cs="Arial"/>
                <w:sz w:val="20"/>
                <w:szCs w:val="20"/>
                <w:lang w:val="en-ZA"/>
              </w:rPr>
              <w:t>use planning</w:t>
            </w: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applications required to enable the development proposed herein. </w:t>
            </w:r>
          </w:p>
          <w:p w:rsidR="001E69E9" w:rsidRDefault="001E69E9" w:rsidP="000B5BBB">
            <w:pPr>
              <w:pStyle w:val="ListParagraph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1E69E9" w:rsidRPr="00A178AA" w:rsidRDefault="001E69E9" w:rsidP="000B5BBB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>I confirm that the relevant title deed(s)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have been read</w:t>
            </w: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and that there are no restrictive title deed restrictions, which impact on this application, or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alternatively an application for </w:t>
            </w:r>
            <w:r w:rsidR="007B6066">
              <w:rPr>
                <w:rFonts w:ascii="Century Gothic" w:hAnsi="Century Gothic" w:cs="Arial"/>
                <w:sz w:val="20"/>
                <w:szCs w:val="20"/>
                <w:lang w:val="en-ZA"/>
              </w:rPr>
              <w:t>removal/</w:t>
            </w:r>
            <w:r w:rsidR="00CE690B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suspension or </w:t>
            </w:r>
            <w:r w:rsidR="007B6066">
              <w:rPr>
                <w:rFonts w:ascii="Century Gothic" w:hAnsi="Century Gothic" w:cs="Arial"/>
                <w:sz w:val="20"/>
                <w:szCs w:val="20"/>
                <w:lang w:val="en-ZA"/>
              </w:rPr>
              <w:t>amendment</w:t>
            </w:r>
            <w:r w:rsidR="00CE690B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</w:t>
            </w: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>forms part of this submission.</w:t>
            </w:r>
          </w:p>
          <w:p w:rsidR="001E69E9" w:rsidRPr="00A178AA" w:rsidRDefault="001E69E9" w:rsidP="000B5BBB">
            <w:pPr>
              <w:pStyle w:val="ListParagraph"/>
              <w:spacing w:line="276" w:lineRule="auto"/>
              <w:ind w:hanging="720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1042BF" w:rsidRDefault="001E69E9" w:rsidP="000B5BBB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I am aware </w:t>
            </w:r>
            <w:r w:rsidR="00CE690B">
              <w:rPr>
                <w:rFonts w:ascii="Century Gothic" w:hAnsi="Century Gothic" w:cs="Arial"/>
                <w:sz w:val="20"/>
                <w:szCs w:val="20"/>
                <w:lang w:val="en-ZA"/>
              </w:rPr>
              <w:t>that development charges to the Municipality in respect of the provision and installation of external engineering services are payable by the applicant as a result of the proposed development</w:t>
            </w: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>.</w:t>
            </w:r>
          </w:p>
          <w:p w:rsidR="001042BF" w:rsidRPr="001042BF" w:rsidRDefault="001042BF" w:rsidP="001042BF">
            <w:pPr>
              <w:pStyle w:val="ListParagrap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1E69E9" w:rsidRPr="00A178AA" w:rsidRDefault="001E69E9" w:rsidP="008B4E2D">
            <w:pPr>
              <w:pStyle w:val="ListParagraph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</w:t>
            </w:r>
          </w:p>
        </w:tc>
      </w:tr>
      <w:tr w:rsidR="001042BF" w:rsidRPr="00A8082D" w:rsidTr="00333E9F">
        <w:tc>
          <w:tcPr>
            <w:tcW w:w="10913" w:type="dxa"/>
            <w:gridSpan w:val="49"/>
            <w:tcBorders>
              <w:top w:val="single" w:sz="2" w:space="0" w:color="auto"/>
              <w:left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1042BF" w:rsidRDefault="001042BF" w:rsidP="000B5BBB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1E69E9" w:rsidRPr="00A178AA" w:rsidTr="00333E9F">
        <w:tc>
          <w:tcPr>
            <w:tcW w:w="2626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>Applicant’s signature:</w:t>
            </w:r>
          </w:p>
        </w:tc>
        <w:tc>
          <w:tcPr>
            <w:tcW w:w="408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4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>Date:</w:t>
            </w:r>
          </w:p>
        </w:tc>
        <w:tc>
          <w:tcPr>
            <w:tcW w:w="2770" w:type="dxa"/>
            <w:gridSpan w:val="8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1E69E9" w:rsidRPr="00A178AA" w:rsidTr="00333E9F">
        <w:tc>
          <w:tcPr>
            <w:tcW w:w="10913" w:type="dxa"/>
            <w:gridSpan w:val="49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1E69E9" w:rsidRPr="00A178AA" w:rsidTr="00333E9F">
        <w:tc>
          <w:tcPr>
            <w:tcW w:w="2626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>Full name:</w:t>
            </w:r>
          </w:p>
        </w:tc>
        <w:tc>
          <w:tcPr>
            <w:tcW w:w="408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77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1E69E9" w:rsidRPr="00A178AA" w:rsidTr="00333E9F">
        <w:tc>
          <w:tcPr>
            <w:tcW w:w="10913" w:type="dxa"/>
            <w:gridSpan w:val="49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1E69E9" w:rsidRPr="00A178AA" w:rsidTr="00333E9F">
        <w:tc>
          <w:tcPr>
            <w:tcW w:w="2626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>Professional capacity:</w:t>
            </w:r>
          </w:p>
        </w:tc>
        <w:tc>
          <w:tcPr>
            <w:tcW w:w="40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4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1E69E9" w:rsidRPr="00A178AA" w:rsidTr="00333E9F">
        <w:tc>
          <w:tcPr>
            <w:tcW w:w="10913" w:type="dxa"/>
            <w:gridSpan w:val="49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1E69E9" w:rsidRPr="00A178AA" w:rsidTr="00333E9F">
        <w:tc>
          <w:tcPr>
            <w:tcW w:w="2626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1E69E9" w:rsidRPr="00A178AA" w:rsidRDefault="001E69E9" w:rsidP="007B6066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SACPLAN </w:t>
            </w:r>
            <w:r w:rsidR="007B6066">
              <w:rPr>
                <w:rFonts w:ascii="Century Gothic" w:hAnsi="Century Gothic" w:cs="Arial"/>
                <w:sz w:val="20"/>
                <w:szCs w:val="20"/>
                <w:lang w:val="en-ZA"/>
              </w:rPr>
              <w:t>registration number:</w:t>
            </w:r>
          </w:p>
        </w:tc>
        <w:tc>
          <w:tcPr>
            <w:tcW w:w="40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4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1E69E9" w:rsidRPr="00A178AA" w:rsidTr="00333E9F">
        <w:tc>
          <w:tcPr>
            <w:tcW w:w="10913" w:type="dxa"/>
            <w:gridSpan w:val="49"/>
            <w:tcBorders>
              <w:top w:val="nil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1E69E9" w:rsidRDefault="001E69E9" w:rsidP="00A178AA">
            <w:pPr>
              <w:spacing w:line="276" w:lineRule="auto"/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</w:pPr>
          </w:p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</w:pPr>
          </w:p>
        </w:tc>
      </w:tr>
      <w:tr w:rsidR="001E69E9" w:rsidRPr="00A178AA" w:rsidTr="00333E9F">
        <w:tc>
          <w:tcPr>
            <w:tcW w:w="10913" w:type="dxa"/>
            <w:gridSpan w:val="4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A178AA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FOR OFFICE USE ONLY</w:t>
            </w:r>
          </w:p>
        </w:tc>
      </w:tr>
      <w:tr w:rsidR="001E69E9" w:rsidRPr="00A178AA" w:rsidTr="00333E9F">
        <w:tc>
          <w:tcPr>
            <w:tcW w:w="10913" w:type="dxa"/>
            <w:gridSpan w:val="49"/>
            <w:tcBorders>
              <w:top w:val="single" w:sz="18" w:space="0" w:color="000000" w:themeColor="text1"/>
              <w:left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1E69E9" w:rsidRPr="00A178AA" w:rsidRDefault="001E69E9" w:rsidP="00A178AA">
            <w:pPr>
              <w:spacing w:line="276" w:lineRule="auto"/>
              <w:rPr>
                <w:rFonts w:ascii="Century Gothic" w:hAnsi="Century Gothic" w:cs="Arial"/>
                <w:i/>
                <w:sz w:val="20"/>
                <w:szCs w:val="20"/>
                <w:lang w:val="en-ZA"/>
              </w:rPr>
            </w:pPr>
          </w:p>
        </w:tc>
      </w:tr>
      <w:tr w:rsidR="007B6066" w:rsidRPr="00A8082D" w:rsidTr="00333E9F">
        <w:tc>
          <w:tcPr>
            <w:tcW w:w="5386" w:type="dxa"/>
            <w:gridSpan w:val="24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B6066" w:rsidRDefault="007B6066" w:rsidP="007B6066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B6066" w:rsidRPr="007B6066" w:rsidRDefault="007B6066" w:rsidP="007B6066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6066">
              <w:rPr>
                <w:rFonts w:ascii="Century Gothic" w:hAnsi="Century Gothic"/>
                <w:sz w:val="20"/>
                <w:szCs w:val="20"/>
              </w:rPr>
              <w:t>Date received:</w:t>
            </w:r>
          </w:p>
          <w:p w:rsidR="007B6066" w:rsidRDefault="007B6066" w:rsidP="007B6066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B6066" w:rsidRPr="007B6066" w:rsidRDefault="007B6066" w:rsidP="007B6066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B6066" w:rsidRPr="007B6066" w:rsidRDefault="007B6066" w:rsidP="007B6066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B6066" w:rsidRPr="007B6066" w:rsidRDefault="007B6066" w:rsidP="007B6066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6066">
              <w:rPr>
                <w:rFonts w:ascii="Century Gothic" w:hAnsi="Century Gothic"/>
                <w:sz w:val="20"/>
                <w:szCs w:val="20"/>
              </w:rPr>
              <w:t>_____________________________</w:t>
            </w:r>
          </w:p>
          <w:p w:rsidR="007B6066" w:rsidRPr="00A178AA" w:rsidRDefault="007B6066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583" w:type="dxa"/>
            <w:gridSpan w:val="4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7B6066" w:rsidRPr="00A178AA" w:rsidRDefault="007B6066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4944" w:type="dxa"/>
            <w:gridSpan w:val="21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B6066" w:rsidRPr="007B6066" w:rsidRDefault="007B6066" w:rsidP="007B6066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6066">
              <w:rPr>
                <w:rFonts w:ascii="Century Gothic" w:hAnsi="Century Gothic"/>
                <w:sz w:val="20"/>
                <w:szCs w:val="20"/>
              </w:rPr>
              <w:t xml:space="preserve">Received by: </w:t>
            </w:r>
          </w:p>
          <w:p w:rsidR="007B6066" w:rsidRPr="007B6066" w:rsidRDefault="007B6066" w:rsidP="007B6066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B6066" w:rsidRPr="007B6066" w:rsidRDefault="007B6066" w:rsidP="007B6066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B6066" w:rsidRPr="00A178AA" w:rsidRDefault="007B6066" w:rsidP="007B6066">
            <w:pPr>
              <w:jc w:val="center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7B6066">
              <w:rPr>
                <w:rFonts w:ascii="Century Gothic" w:hAnsi="Century Gothic"/>
                <w:sz w:val="20"/>
                <w:szCs w:val="20"/>
              </w:rPr>
              <w:t>_____________________________</w:t>
            </w:r>
          </w:p>
        </w:tc>
      </w:tr>
      <w:tr w:rsidR="007B6066" w:rsidRPr="00A8082D" w:rsidTr="00333E9F">
        <w:tc>
          <w:tcPr>
            <w:tcW w:w="5386" w:type="dxa"/>
            <w:gridSpan w:val="24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B6066" w:rsidRDefault="007B6066" w:rsidP="007B6066">
            <w:pPr>
              <w:spacing w:line="271" w:lineRule="auto"/>
              <w:contextualSpacing/>
              <w:jc w:val="center"/>
            </w:pPr>
            <w:r w:rsidRPr="00F31088"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2AAF60" wp14:editId="67969F29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71755</wp:posOffset>
                      </wp:positionV>
                      <wp:extent cx="2552700" cy="136207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06DD" w:rsidRDefault="008F06DD" w:rsidP="007B6066">
                                  <w:pPr>
                                    <w:jc w:val="center"/>
                                  </w:pPr>
                                </w:p>
                                <w:p w:rsidR="008F06DD" w:rsidRPr="001042BF" w:rsidRDefault="001042BF" w:rsidP="007B606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  <w:r w:rsidRPr="001042BF">
                                    <w:rPr>
                                      <w:rFonts w:ascii="Century Gothic" w:hAnsi="Century Gothic"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  <w:t xml:space="preserve">Municipal </w:t>
                                  </w:r>
                                  <w:r w:rsidR="008F06DD" w:rsidRPr="001042BF">
                                    <w:rPr>
                                      <w:rFonts w:ascii="Century Gothic" w:hAnsi="Century Gothic"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AAF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.55pt;margin-top:5.65pt;width:201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">
                      <v:textbox>
                        <w:txbxContent>
                          <w:p w:rsidR="008F06DD" w:rsidRDefault="008F06DD" w:rsidP="007B6066">
                            <w:pPr>
                              <w:jc w:val="center"/>
                            </w:pPr>
                          </w:p>
                          <w:p w:rsidR="008F06DD" w:rsidRPr="001042BF" w:rsidRDefault="001042BF" w:rsidP="007B6066">
                            <w:pPr>
                              <w:jc w:val="center"/>
                              <w:rPr>
                                <w:rFonts w:ascii="Century Gothic" w:hAnsi="Century Gothic"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1042BF">
                              <w:rPr>
                                <w:rFonts w:ascii="Century Gothic" w:hAnsi="Century Gothic"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 xml:space="preserve">Municipal </w:t>
                            </w:r>
                            <w:r w:rsidR="008F06DD" w:rsidRPr="001042BF">
                              <w:rPr>
                                <w:rFonts w:ascii="Century Gothic" w:hAnsi="Century Gothic"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6066" w:rsidRDefault="007B6066" w:rsidP="007B6066">
            <w:pPr>
              <w:spacing w:line="271" w:lineRule="auto"/>
              <w:contextualSpacing/>
              <w:jc w:val="center"/>
            </w:pPr>
          </w:p>
          <w:p w:rsidR="007B6066" w:rsidRDefault="007B6066" w:rsidP="007B6066">
            <w:pPr>
              <w:spacing w:line="271" w:lineRule="auto"/>
              <w:contextualSpacing/>
              <w:jc w:val="center"/>
            </w:pPr>
          </w:p>
          <w:p w:rsidR="007B6066" w:rsidRDefault="007B6066" w:rsidP="007B6066">
            <w:pPr>
              <w:spacing w:line="271" w:lineRule="auto"/>
              <w:contextualSpacing/>
              <w:jc w:val="center"/>
            </w:pPr>
          </w:p>
          <w:p w:rsidR="007B6066" w:rsidRDefault="007B6066" w:rsidP="007B6066">
            <w:pPr>
              <w:spacing w:line="271" w:lineRule="auto"/>
              <w:contextualSpacing/>
              <w:jc w:val="center"/>
            </w:pPr>
          </w:p>
          <w:p w:rsidR="007B6066" w:rsidRDefault="007B6066" w:rsidP="007B6066">
            <w:pPr>
              <w:spacing w:line="271" w:lineRule="auto"/>
              <w:contextualSpacing/>
              <w:jc w:val="center"/>
            </w:pPr>
          </w:p>
          <w:p w:rsidR="007B6066" w:rsidRDefault="007B6066" w:rsidP="007B6066">
            <w:pPr>
              <w:spacing w:line="271" w:lineRule="auto"/>
              <w:contextualSpacing/>
              <w:jc w:val="center"/>
            </w:pPr>
          </w:p>
          <w:p w:rsidR="007B6066" w:rsidRPr="00F31088" w:rsidRDefault="007B6066" w:rsidP="007B6066">
            <w:pPr>
              <w:spacing w:line="271" w:lineRule="auto"/>
              <w:contextualSpacing/>
              <w:jc w:val="center"/>
            </w:pPr>
          </w:p>
        </w:tc>
        <w:tc>
          <w:tcPr>
            <w:tcW w:w="583" w:type="dxa"/>
            <w:gridSpan w:val="4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7B6066" w:rsidRPr="00A178AA" w:rsidRDefault="007B6066" w:rsidP="00A178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4944" w:type="dxa"/>
            <w:gridSpan w:val="21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B6066" w:rsidRPr="00F31088" w:rsidRDefault="007B6066" w:rsidP="007B6066">
            <w:pPr>
              <w:spacing w:line="271" w:lineRule="auto"/>
              <w:contextualSpacing/>
              <w:jc w:val="center"/>
            </w:pPr>
          </w:p>
        </w:tc>
      </w:tr>
      <w:tr w:rsidR="001E69E9" w:rsidRPr="00A178AA" w:rsidTr="00333E9F">
        <w:tc>
          <w:tcPr>
            <w:tcW w:w="10913" w:type="dxa"/>
            <w:gridSpan w:val="4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69E9" w:rsidRPr="00A178AA" w:rsidRDefault="001E69E9" w:rsidP="001F3B46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ANNEXURES</w:t>
            </w:r>
          </w:p>
        </w:tc>
      </w:tr>
      <w:tr w:rsidR="001E69E9" w:rsidRPr="00A8082D" w:rsidTr="00333E9F">
        <w:tc>
          <w:tcPr>
            <w:tcW w:w="5328" w:type="dxa"/>
            <w:gridSpan w:val="2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E69E9" w:rsidRPr="00A178AA" w:rsidRDefault="001E69E9" w:rsidP="001F3B46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>The following Annexures are attached for your information, only if applicable:</w:t>
            </w:r>
          </w:p>
          <w:p w:rsidR="001E69E9" w:rsidRPr="00A178AA" w:rsidRDefault="001E69E9" w:rsidP="001F3B46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  <w:p w:rsidR="001E69E9" w:rsidRPr="00A178AA" w:rsidRDefault="001E69E9" w:rsidP="008F76D2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A178AA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Please </w:t>
            </w:r>
            <w:r w:rsidRPr="00A178AA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ZA"/>
              </w:rPr>
              <w:t>do not submit</w:t>
            </w:r>
            <w:r w:rsidRPr="00A178AA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 these Annexures with the application form.</w:t>
            </w:r>
          </w:p>
        </w:tc>
        <w:tc>
          <w:tcPr>
            <w:tcW w:w="5585" w:type="dxa"/>
            <w:gridSpan w:val="27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9E9" w:rsidRPr="00A178AA" w:rsidRDefault="001E69E9" w:rsidP="001A5E35">
            <w:pPr>
              <w:spacing w:line="276" w:lineRule="auto"/>
              <w:ind w:left="1332" w:hanging="1332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1A5E35">
              <w:rPr>
                <w:rFonts w:ascii="Century Gothic" w:hAnsi="Century Gothic" w:cs="Arial"/>
                <w:sz w:val="20"/>
                <w:szCs w:val="20"/>
                <w:u w:val="single"/>
                <w:lang w:val="en-ZA"/>
              </w:rPr>
              <w:t>Annexure A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:  </w:t>
            </w:r>
            <w:r w:rsidR="001042BF">
              <w:rPr>
                <w:rFonts w:ascii="Century Gothic" w:hAnsi="Century Gothic" w:cs="Arial"/>
                <w:sz w:val="20"/>
                <w:szCs w:val="20"/>
                <w:lang w:val="en-ZA"/>
              </w:rPr>
              <w:t>Minimum requirements matrix</w:t>
            </w:r>
          </w:p>
          <w:p w:rsidR="001E69E9" w:rsidRDefault="001E69E9" w:rsidP="001042BF">
            <w:pPr>
              <w:spacing w:line="276" w:lineRule="auto"/>
              <w:ind w:left="1332" w:hanging="1332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1A5E35">
              <w:rPr>
                <w:rFonts w:ascii="Century Gothic" w:hAnsi="Century Gothic" w:cs="Arial"/>
                <w:sz w:val="20"/>
                <w:szCs w:val="20"/>
                <w:u w:val="single"/>
                <w:lang w:val="en-ZA"/>
              </w:rPr>
              <w:t>Annexure B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:  </w:t>
            </w:r>
            <w:r w:rsidR="001042BF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Land </w:t>
            </w:r>
            <w:r w:rsidR="008B4E2D">
              <w:rPr>
                <w:rFonts w:ascii="Century Gothic" w:hAnsi="Century Gothic" w:cs="Arial"/>
                <w:sz w:val="20"/>
                <w:szCs w:val="20"/>
                <w:lang w:val="en-ZA"/>
              </w:rPr>
              <w:t>use planning</w:t>
            </w:r>
            <w:r w:rsidR="001042BF"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a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pplication s</w:t>
            </w:r>
            <w:r w:rsidRPr="00A178AA">
              <w:rPr>
                <w:rFonts w:ascii="Century Gothic" w:hAnsi="Century Gothic" w:cs="Arial"/>
                <w:sz w:val="20"/>
                <w:szCs w:val="20"/>
                <w:lang w:val="en-ZA"/>
              </w:rPr>
              <w:t>ubmission and protocol</w:t>
            </w:r>
          </w:p>
          <w:p w:rsidR="001042BF" w:rsidRPr="00A178AA" w:rsidRDefault="001042BF" w:rsidP="008B4E2D">
            <w:pPr>
              <w:spacing w:line="276" w:lineRule="auto"/>
              <w:ind w:left="1332" w:hanging="1332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  <w:lang w:val="en-ZA"/>
              </w:rPr>
              <w:t>Annexure C</w:t>
            </w:r>
            <w:r w:rsidRPr="001042BF">
              <w:rPr>
                <w:rFonts w:ascii="Century Gothic" w:hAnsi="Century Gothic" w:cs="Arial"/>
                <w:sz w:val="20"/>
                <w:szCs w:val="20"/>
                <w:lang w:val="en-ZA"/>
              </w:rPr>
              <w:t>: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 Land </w:t>
            </w:r>
            <w:r w:rsidR="008B4E2D">
              <w:rPr>
                <w:rFonts w:ascii="Century Gothic" w:hAnsi="Century Gothic" w:cs="Arial"/>
                <w:sz w:val="20"/>
                <w:szCs w:val="20"/>
                <w:lang w:val="en-ZA"/>
              </w:rPr>
              <w:t>use planning</w:t>
            </w: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 xml:space="preserve"> application workflow</w:t>
            </w:r>
          </w:p>
        </w:tc>
      </w:tr>
    </w:tbl>
    <w:p w:rsidR="007B6066" w:rsidRPr="00A8082D" w:rsidRDefault="007B6066" w:rsidP="008F76D2">
      <w:pPr>
        <w:rPr>
          <w:rFonts w:ascii="Century Gothic" w:hAnsi="Century Gothic"/>
          <w:sz w:val="20"/>
          <w:szCs w:val="20"/>
        </w:rPr>
      </w:pPr>
    </w:p>
    <w:sectPr w:rsidR="007B6066" w:rsidRPr="00A8082D" w:rsidSect="008F76D2">
      <w:headerReference w:type="default" r:id="rId8"/>
      <w:footerReference w:type="default" r:id="rId9"/>
      <w:pgSz w:w="11906" w:h="16838"/>
      <w:pgMar w:top="565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D0" w:rsidRDefault="00C46ED0" w:rsidP="00B67892">
      <w:r>
        <w:separator/>
      </w:r>
    </w:p>
  </w:endnote>
  <w:endnote w:type="continuationSeparator" w:id="0">
    <w:p w:rsidR="00C46ED0" w:rsidRDefault="00C46ED0" w:rsidP="00B6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20"/>
        <w:szCs w:val="20"/>
      </w:rPr>
      <w:id w:val="183071006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F06DD" w:rsidRPr="00716C8B" w:rsidRDefault="008F06DD">
            <w:pPr>
              <w:pStyle w:val="Footer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16C8B">
              <w:rPr>
                <w:rFonts w:ascii="Century Gothic" w:hAnsi="Century Gothic"/>
                <w:sz w:val="20"/>
                <w:szCs w:val="20"/>
              </w:rPr>
              <w:t xml:space="preserve">Page </w:t>
            </w:r>
            <w:r w:rsidRPr="00716C8B">
              <w:rPr>
                <w:rFonts w:ascii="Century Gothic" w:hAnsi="Century Gothic"/>
                <w:bCs/>
                <w:sz w:val="20"/>
                <w:szCs w:val="20"/>
              </w:rPr>
              <w:fldChar w:fldCharType="begin"/>
            </w:r>
            <w:r w:rsidRPr="00716C8B">
              <w:rPr>
                <w:rFonts w:ascii="Century Gothic" w:hAnsi="Century Gothic"/>
                <w:bCs/>
                <w:sz w:val="20"/>
                <w:szCs w:val="20"/>
              </w:rPr>
              <w:instrText xml:space="preserve"> PAGE </w:instrText>
            </w:r>
            <w:r w:rsidRPr="00716C8B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="00B50D3A">
              <w:rPr>
                <w:rFonts w:ascii="Century Gothic" w:hAnsi="Century Gothic"/>
                <w:bCs/>
                <w:noProof/>
                <w:sz w:val="20"/>
                <w:szCs w:val="20"/>
              </w:rPr>
              <w:t>6</w:t>
            </w:r>
            <w:r w:rsidRPr="00716C8B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716C8B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Pr="00716C8B">
              <w:rPr>
                <w:rFonts w:ascii="Century Gothic" w:hAnsi="Century Gothic"/>
                <w:bCs/>
                <w:sz w:val="20"/>
                <w:szCs w:val="20"/>
              </w:rPr>
              <w:fldChar w:fldCharType="begin"/>
            </w:r>
            <w:r w:rsidRPr="00716C8B">
              <w:rPr>
                <w:rFonts w:ascii="Century Gothic" w:hAnsi="Century Gothic"/>
                <w:bCs/>
                <w:sz w:val="20"/>
                <w:szCs w:val="20"/>
              </w:rPr>
              <w:instrText xml:space="preserve"> NUMPAGES  </w:instrText>
            </w:r>
            <w:r w:rsidRPr="00716C8B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="00B50D3A">
              <w:rPr>
                <w:rFonts w:ascii="Century Gothic" w:hAnsi="Century Gothic"/>
                <w:bCs/>
                <w:noProof/>
                <w:sz w:val="20"/>
                <w:szCs w:val="20"/>
              </w:rPr>
              <w:t>6</w:t>
            </w:r>
            <w:r w:rsidRPr="00716C8B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F06DD" w:rsidRDefault="008F0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D0" w:rsidRDefault="00C46ED0" w:rsidP="00B67892">
      <w:r>
        <w:separator/>
      </w:r>
    </w:p>
  </w:footnote>
  <w:footnote w:type="continuationSeparator" w:id="0">
    <w:p w:rsidR="00C46ED0" w:rsidRDefault="00C46ED0" w:rsidP="00B67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DD" w:rsidRPr="00B50D3A" w:rsidRDefault="009077DD" w:rsidP="009077DD">
    <w:pPr>
      <w:pStyle w:val="Header"/>
      <w:jc w:val="right"/>
      <w:rPr>
        <w:rFonts w:cs="Arial"/>
        <w:b/>
        <w:sz w:val="24"/>
      </w:rPr>
    </w:pPr>
    <w:r w:rsidRPr="00B50D3A">
      <w:rPr>
        <w:rFonts w:cs="Arial"/>
        <w:b/>
        <w:sz w:val="24"/>
      </w:rPr>
      <w:t>T2</w:t>
    </w:r>
  </w:p>
  <w:p w:rsidR="009077DD" w:rsidRDefault="00907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3178D"/>
    <w:multiLevelType w:val="hybridMultilevel"/>
    <w:tmpl w:val="84F06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D0"/>
    <w:rsid w:val="00001072"/>
    <w:rsid w:val="00013DCA"/>
    <w:rsid w:val="0003234A"/>
    <w:rsid w:val="00032A4B"/>
    <w:rsid w:val="00043A2B"/>
    <w:rsid w:val="0005796C"/>
    <w:rsid w:val="000B5BBB"/>
    <w:rsid w:val="000E3158"/>
    <w:rsid w:val="000F3E42"/>
    <w:rsid w:val="00103BA1"/>
    <w:rsid w:val="0010400E"/>
    <w:rsid w:val="001042BF"/>
    <w:rsid w:val="0013677E"/>
    <w:rsid w:val="001561E3"/>
    <w:rsid w:val="00177FFB"/>
    <w:rsid w:val="00185567"/>
    <w:rsid w:val="0019129E"/>
    <w:rsid w:val="001A5E35"/>
    <w:rsid w:val="001D3151"/>
    <w:rsid w:val="001E2278"/>
    <w:rsid w:val="001E69E9"/>
    <w:rsid w:val="001F3B46"/>
    <w:rsid w:val="00213F13"/>
    <w:rsid w:val="00251837"/>
    <w:rsid w:val="00256C26"/>
    <w:rsid w:val="002C4151"/>
    <w:rsid w:val="002D2803"/>
    <w:rsid w:val="00300EA0"/>
    <w:rsid w:val="00333E9F"/>
    <w:rsid w:val="00337397"/>
    <w:rsid w:val="0035185C"/>
    <w:rsid w:val="00360B73"/>
    <w:rsid w:val="00394CBA"/>
    <w:rsid w:val="0039743D"/>
    <w:rsid w:val="003C3769"/>
    <w:rsid w:val="003E29C9"/>
    <w:rsid w:val="00405A5A"/>
    <w:rsid w:val="00414080"/>
    <w:rsid w:val="00437E5B"/>
    <w:rsid w:val="004964B7"/>
    <w:rsid w:val="004C78E1"/>
    <w:rsid w:val="004D57CB"/>
    <w:rsid w:val="004D7A55"/>
    <w:rsid w:val="004F3663"/>
    <w:rsid w:val="00532E34"/>
    <w:rsid w:val="00537B43"/>
    <w:rsid w:val="005662FB"/>
    <w:rsid w:val="005779E8"/>
    <w:rsid w:val="00586431"/>
    <w:rsid w:val="00590218"/>
    <w:rsid w:val="00590E06"/>
    <w:rsid w:val="005C0FC9"/>
    <w:rsid w:val="005C5C24"/>
    <w:rsid w:val="00600CAD"/>
    <w:rsid w:val="00611417"/>
    <w:rsid w:val="0061404B"/>
    <w:rsid w:val="00672971"/>
    <w:rsid w:val="006A069F"/>
    <w:rsid w:val="006B0801"/>
    <w:rsid w:val="006F0C8F"/>
    <w:rsid w:val="0070132E"/>
    <w:rsid w:val="00716C8B"/>
    <w:rsid w:val="00733796"/>
    <w:rsid w:val="00747EBE"/>
    <w:rsid w:val="007558F7"/>
    <w:rsid w:val="00775764"/>
    <w:rsid w:val="00786062"/>
    <w:rsid w:val="007B6066"/>
    <w:rsid w:val="007B63FB"/>
    <w:rsid w:val="007C5D3C"/>
    <w:rsid w:val="007C7366"/>
    <w:rsid w:val="007D021A"/>
    <w:rsid w:val="007F0293"/>
    <w:rsid w:val="008361CD"/>
    <w:rsid w:val="00867444"/>
    <w:rsid w:val="008710FD"/>
    <w:rsid w:val="00882FEB"/>
    <w:rsid w:val="008A601F"/>
    <w:rsid w:val="008B4E2D"/>
    <w:rsid w:val="008F06DD"/>
    <w:rsid w:val="008F4DC5"/>
    <w:rsid w:val="008F76D2"/>
    <w:rsid w:val="00904786"/>
    <w:rsid w:val="009077DD"/>
    <w:rsid w:val="00925532"/>
    <w:rsid w:val="009276B5"/>
    <w:rsid w:val="00936411"/>
    <w:rsid w:val="00966FBF"/>
    <w:rsid w:val="009B530E"/>
    <w:rsid w:val="009C3647"/>
    <w:rsid w:val="009D21DB"/>
    <w:rsid w:val="009D3D86"/>
    <w:rsid w:val="009E30D5"/>
    <w:rsid w:val="00A178AA"/>
    <w:rsid w:val="00A21AC3"/>
    <w:rsid w:val="00A52391"/>
    <w:rsid w:val="00A8082D"/>
    <w:rsid w:val="00AE79CD"/>
    <w:rsid w:val="00B019A4"/>
    <w:rsid w:val="00B50D3A"/>
    <w:rsid w:val="00B67892"/>
    <w:rsid w:val="00B94C19"/>
    <w:rsid w:val="00BB6068"/>
    <w:rsid w:val="00BD19D7"/>
    <w:rsid w:val="00BE4DF0"/>
    <w:rsid w:val="00BF05BD"/>
    <w:rsid w:val="00BF0B87"/>
    <w:rsid w:val="00C03847"/>
    <w:rsid w:val="00C1401F"/>
    <w:rsid w:val="00C14FD6"/>
    <w:rsid w:val="00C46ED0"/>
    <w:rsid w:val="00C70582"/>
    <w:rsid w:val="00C746BE"/>
    <w:rsid w:val="00C844D8"/>
    <w:rsid w:val="00C956DE"/>
    <w:rsid w:val="00CD03FA"/>
    <w:rsid w:val="00CD4CAD"/>
    <w:rsid w:val="00CE690B"/>
    <w:rsid w:val="00CF3371"/>
    <w:rsid w:val="00D37FC0"/>
    <w:rsid w:val="00D4105A"/>
    <w:rsid w:val="00DC5CCE"/>
    <w:rsid w:val="00DE375F"/>
    <w:rsid w:val="00DE72AE"/>
    <w:rsid w:val="00E0568F"/>
    <w:rsid w:val="00E33C51"/>
    <w:rsid w:val="00E54503"/>
    <w:rsid w:val="00E55C51"/>
    <w:rsid w:val="00E75C63"/>
    <w:rsid w:val="00E833BF"/>
    <w:rsid w:val="00E853C9"/>
    <w:rsid w:val="00E91585"/>
    <w:rsid w:val="00EA66E8"/>
    <w:rsid w:val="00EA693C"/>
    <w:rsid w:val="00EC13ED"/>
    <w:rsid w:val="00ED3C1B"/>
    <w:rsid w:val="00F03B67"/>
    <w:rsid w:val="00F26EA8"/>
    <w:rsid w:val="00F57B85"/>
    <w:rsid w:val="00F748F5"/>
    <w:rsid w:val="00FA09CF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C35FA-B6FD-45D1-8C4C-F185392A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6E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3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94CBA"/>
    <w:pPr>
      <w:tabs>
        <w:tab w:val="center" w:pos="4320"/>
        <w:tab w:val="right" w:pos="8640"/>
      </w:tabs>
      <w:jc w:val="both"/>
    </w:pPr>
    <w:rPr>
      <w:rFonts w:ascii="Arial" w:hAnsi="Arial"/>
      <w:sz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394CBA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B019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678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89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13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3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32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87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46ED0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NoSpacing">
    <w:name w:val="No Spacing"/>
    <w:link w:val="NoSpacingChar"/>
    <w:uiPriority w:val="1"/>
    <w:qFormat/>
    <w:rsid w:val="00C46ED0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C46ED0"/>
    <w:rPr>
      <w:rFonts w:ascii="Calibri" w:eastAsia="MS Mincho" w:hAnsi="Calibri" w:cs="Arial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ma\AppData\Local\Temp\Temp1_Fwd%20Municipal%20Pro-Forma%20Templates-1.zip\T2.%20Municipal%20Land%20Use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T2. Municipal Land Use application form</Template>
  <TotalTime>12</TotalTime>
  <Pages>6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du Plessis</dc:creator>
  <cp:keywords/>
  <dc:description/>
  <cp:lastModifiedBy>Elma du Plessis</cp:lastModifiedBy>
  <cp:revision>7</cp:revision>
  <cp:lastPrinted>2015-09-16T07:47:00Z</cp:lastPrinted>
  <dcterms:created xsi:type="dcterms:W3CDTF">2015-07-27T10:24:00Z</dcterms:created>
  <dcterms:modified xsi:type="dcterms:W3CDTF">2015-09-16T07:47:00Z</dcterms:modified>
</cp:coreProperties>
</file>